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E8CEE" w14:textId="719593E6" w:rsidR="00414157" w:rsidRPr="00C9087C" w:rsidRDefault="00414157" w:rsidP="00B45916">
      <w:pPr>
        <w:pStyle w:val="Heading1"/>
        <w:rPr>
          <w:rFonts w:eastAsia="Corbel"/>
          <w:lang w:val="en-GB"/>
        </w:rPr>
      </w:pPr>
      <w:r w:rsidRPr="00C9087C">
        <w:rPr>
          <w:rFonts w:eastAsia="Corbel"/>
          <w:lang w:val="en-GB"/>
        </w:rPr>
        <w:t xml:space="preserve">Application for </w:t>
      </w:r>
      <w:r w:rsidR="0015782F">
        <w:rPr>
          <w:rFonts w:eastAsia="Corbel"/>
          <w:lang w:val="en-GB"/>
        </w:rPr>
        <w:t>confidentiality classification</w:t>
      </w:r>
      <w:r w:rsidRPr="00C9087C">
        <w:rPr>
          <w:rFonts w:eastAsia="Corbel"/>
          <w:lang w:val="en-GB"/>
        </w:rPr>
        <w:t xml:space="preserve"> of parts of </w:t>
      </w:r>
      <w:r w:rsidR="00046BB4">
        <w:rPr>
          <w:rFonts w:eastAsia="Corbel"/>
          <w:lang w:val="en-GB"/>
        </w:rPr>
        <w:t>degree thesis</w:t>
      </w:r>
    </w:p>
    <w:p w14:paraId="5351792D" w14:textId="77777777" w:rsidR="00414157" w:rsidRPr="00C9087C" w:rsidRDefault="00414157" w:rsidP="00B45916">
      <w:pPr>
        <w:rPr>
          <w:lang w:val="en-GB"/>
        </w:rPr>
      </w:pPr>
    </w:p>
    <w:p w14:paraId="77A290C8" w14:textId="51C862EF" w:rsidR="00414157" w:rsidRPr="00BA4D1D" w:rsidRDefault="00A97BF5" w:rsidP="00B45916">
      <w:pPr>
        <w:spacing w:after="200" w:line="300" w:lineRule="auto"/>
        <w:ind w:left="1304" w:right="567"/>
        <w:rPr>
          <w:rFonts w:eastAsia="Calibri" w:cs="Arial"/>
          <w:lang w:val="en-GB"/>
        </w:rPr>
      </w:pPr>
      <w:r>
        <w:rPr>
          <w:rFonts w:eastAsia="Calibri" w:cs="Arial"/>
          <w:lang w:val="en-GB"/>
        </w:rPr>
        <w:t>A degree thesis is a</w:t>
      </w:r>
      <w:r w:rsidR="00235C22">
        <w:rPr>
          <w:rFonts w:eastAsia="Calibri" w:cs="Arial"/>
          <w:lang w:val="en-GB"/>
        </w:rPr>
        <w:t>n</w:t>
      </w:r>
      <w:r>
        <w:rPr>
          <w:rFonts w:eastAsia="Calibri" w:cs="Arial"/>
          <w:lang w:val="en-GB"/>
        </w:rPr>
        <w:t xml:space="preserve"> </w:t>
      </w:r>
      <w:r w:rsidR="00414157" w:rsidRPr="00C9087C">
        <w:rPr>
          <w:rFonts w:eastAsia="Calibri" w:cs="Arial"/>
          <w:lang w:val="en-GB"/>
        </w:rPr>
        <w:t xml:space="preserve">official and public document. </w:t>
      </w:r>
      <w:r w:rsidR="00BA4D1D" w:rsidRPr="00BA4D1D">
        <w:rPr>
          <w:rFonts w:cs="Arial"/>
          <w:szCs w:val="20"/>
          <w:lang w:val="en-GB"/>
        </w:rPr>
        <w:t>Parts of the thesis can only in exceptional cases and for special reasons be classified as confidential</w:t>
      </w:r>
      <w:r w:rsidR="00A527E4">
        <w:rPr>
          <w:rFonts w:cs="Arial"/>
          <w:szCs w:val="20"/>
          <w:lang w:val="en-GB"/>
        </w:rPr>
        <w:t xml:space="preserve"> by the </w:t>
      </w:r>
      <w:r w:rsidR="00D33E28" w:rsidRPr="00D33E28">
        <w:rPr>
          <w:rFonts w:cs="Arial"/>
          <w:szCs w:val="20"/>
          <w:lang w:val="en-GB"/>
        </w:rPr>
        <w:t>Administrative and HR Director</w:t>
      </w:r>
      <w:r w:rsidR="00BA4D1D" w:rsidRPr="00BA4D1D">
        <w:rPr>
          <w:rFonts w:cs="Arial"/>
          <w:szCs w:val="20"/>
          <w:lang w:val="en-GB"/>
        </w:rPr>
        <w:t xml:space="preserve">. In these cases, the public part of the thesis shall </w:t>
      </w:r>
      <w:proofErr w:type="gramStart"/>
      <w:r w:rsidR="00BA4D1D" w:rsidRPr="00BA4D1D">
        <w:rPr>
          <w:rFonts w:cs="Arial"/>
          <w:szCs w:val="20"/>
          <w:lang w:val="en-GB"/>
        </w:rPr>
        <w:t>in itself be</w:t>
      </w:r>
      <w:proofErr w:type="gramEnd"/>
      <w:r w:rsidR="00BA4D1D" w:rsidRPr="00BA4D1D">
        <w:rPr>
          <w:rFonts w:cs="Arial"/>
          <w:szCs w:val="20"/>
          <w:lang w:val="en-GB"/>
        </w:rPr>
        <w:t xml:space="preserve"> clear and understandable also without the confidential part.</w:t>
      </w:r>
    </w:p>
    <w:p w14:paraId="10B9820C" w14:textId="69261CE2" w:rsidR="007868A6" w:rsidRPr="00C9087C" w:rsidRDefault="007868A6" w:rsidP="00B45916">
      <w:pPr>
        <w:spacing w:after="200" w:line="300" w:lineRule="auto"/>
        <w:ind w:left="1304" w:right="567"/>
        <w:rPr>
          <w:rFonts w:eastAsia="Calibri" w:cs="Arial"/>
          <w:lang w:val="en-GB"/>
        </w:rPr>
      </w:pPr>
      <w:r w:rsidRPr="007868A6">
        <w:rPr>
          <w:rFonts w:eastAsia="Times New Roman" w:cs="Arial"/>
          <w:szCs w:val="20"/>
          <w:lang w:val="en-GB"/>
        </w:rPr>
        <w:t xml:space="preserve">Confidentiality classification of parts of the thesis is possible only if:  </w:t>
      </w:r>
    </w:p>
    <w:p w14:paraId="3AB5B277" w14:textId="30193490" w:rsidR="00414157" w:rsidRPr="00E7440F" w:rsidRDefault="00414157" w:rsidP="00B45916">
      <w:pPr>
        <w:spacing w:after="200" w:line="300" w:lineRule="auto"/>
        <w:ind w:left="1304" w:right="567"/>
        <w:rPr>
          <w:rFonts w:eastAsia="Calibri" w:cs="Arial"/>
          <w:lang w:val="en-GB"/>
        </w:rPr>
      </w:pPr>
      <w:r w:rsidRPr="00C9087C">
        <w:rPr>
          <w:rFonts w:eastAsia="Calibri" w:cs="Arial"/>
          <w:lang w:val="en-GB"/>
        </w:rPr>
        <w:t xml:space="preserve">1) </w:t>
      </w:r>
      <w:r w:rsidR="00E7440F" w:rsidRPr="00E7440F">
        <w:rPr>
          <w:rFonts w:eastAsia="Times New Roman" w:cs="Arial"/>
          <w:szCs w:val="20"/>
          <w:lang w:val="en-GB"/>
        </w:rPr>
        <w:t xml:space="preserve">The degree thesis contains information on inventions, new facilities, procedures or developments that can have commercial </w:t>
      </w:r>
      <w:proofErr w:type="gramStart"/>
      <w:r w:rsidR="00E7440F" w:rsidRPr="00E7440F">
        <w:rPr>
          <w:rFonts w:eastAsia="Times New Roman" w:cs="Arial"/>
          <w:szCs w:val="20"/>
          <w:lang w:val="en-GB"/>
        </w:rPr>
        <w:t>significance;</w:t>
      </w:r>
      <w:proofErr w:type="gramEnd"/>
    </w:p>
    <w:p w14:paraId="678C4702" w14:textId="4DE28079" w:rsidR="00414157" w:rsidRPr="004F76F1" w:rsidRDefault="00414157" w:rsidP="00B45916">
      <w:pPr>
        <w:spacing w:after="200" w:line="300" w:lineRule="auto"/>
        <w:ind w:left="1304" w:right="567"/>
        <w:rPr>
          <w:rFonts w:eastAsia="Calibri" w:cs="Arial"/>
          <w:lang w:val="en-GB"/>
        </w:rPr>
      </w:pPr>
      <w:r w:rsidRPr="00C9087C">
        <w:rPr>
          <w:rFonts w:eastAsia="Calibri" w:cs="Arial"/>
          <w:lang w:val="en-GB"/>
        </w:rPr>
        <w:t xml:space="preserve">2) </w:t>
      </w:r>
      <w:r w:rsidR="004F76F1" w:rsidRPr="004F76F1">
        <w:rPr>
          <w:rFonts w:eastAsia="Times New Roman" w:cs="Arial"/>
          <w:szCs w:val="20"/>
          <w:lang w:val="en-GB"/>
        </w:rPr>
        <w:t>The degree thesis contains information on the actions of authorities classified as confidential as defined in the Act on the Openness of Government Activities (621/1999); or</w:t>
      </w:r>
    </w:p>
    <w:p w14:paraId="0B8D1862" w14:textId="06C57CDF" w:rsidR="00414157" w:rsidRDefault="00414157" w:rsidP="00B45916">
      <w:pPr>
        <w:spacing w:after="200" w:line="300" w:lineRule="auto"/>
        <w:ind w:left="1304" w:right="567"/>
        <w:rPr>
          <w:rFonts w:eastAsia="Times New Roman" w:cs="Arial"/>
          <w:szCs w:val="20"/>
          <w:lang w:val="en-GB"/>
        </w:rPr>
      </w:pPr>
      <w:r w:rsidRPr="00C9087C">
        <w:rPr>
          <w:rFonts w:eastAsia="Calibri" w:cs="Arial"/>
          <w:lang w:val="en-GB"/>
        </w:rPr>
        <w:t xml:space="preserve">3) </w:t>
      </w:r>
      <w:r w:rsidR="00A96A81" w:rsidRPr="00A96A81">
        <w:rPr>
          <w:rFonts w:eastAsia="Times New Roman" w:cs="Arial"/>
          <w:szCs w:val="20"/>
          <w:lang w:val="en-GB"/>
        </w:rPr>
        <w:t>The degree thesis contains trade and business secrets.  </w:t>
      </w:r>
    </w:p>
    <w:p w14:paraId="3522A5EF" w14:textId="70B55552" w:rsidR="004245BD" w:rsidRPr="00D541E0" w:rsidRDefault="00D541E0" w:rsidP="00B45916">
      <w:pPr>
        <w:spacing w:after="200" w:line="300" w:lineRule="auto"/>
        <w:ind w:left="1304" w:right="567"/>
        <w:rPr>
          <w:rFonts w:eastAsia="Calibri" w:cs="Arial"/>
          <w:lang w:val="en-GB"/>
        </w:rPr>
      </w:pPr>
      <w:r w:rsidRPr="00D541E0">
        <w:rPr>
          <w:rFonts w:eastAsia="Calibri" w:cs="Arial"/>
          <w:lang w:val="en-GB"/>
        </w:rPr>
        <w:t>The confidential part must be an appendix to the thesis</w:t>
      </w:r>
      <w:r w:rsidR="009A12A1">
        <w:rPr>
          <w:rFonts w:eastAsia="Calibri" w:cs="Arial"/>
          <w:lang w:val="en-GB"/>
        </w:rPr>
        <w:t xml:space="preserve"> </w:t>
      </w:r>
      <w:r w:rsidRPr="00D541E0">
        <w:rPr>
          <w:rFonts w:eastAsia="Calibri" w:cs="Arial"/>
          <w:lang w:val="en-GB"/>
        </w:rPr>
        <w:t xml:space="preserve">and saved </w:t>
      </w:r>
      <w:r w:rsidR="00FF5FCC" w:rsidRPr="00FF5FCC">
        <w:rPr>
          <w:rFonts w:eastAsia="Calibri" w:cs="Arial"/>
          <w:lang w:val="en-GB"/>
        </w:rPr>
        <w:t>permanently</w:t>
      </w:r>
      <w:r w:rsidRPr="00D541E0">
        <w:rPr>
          <w:rFonts w:eastAsia="Calibri" w:cs="Arial"/>
          <w:lang w:val="en-GB"/>
        </w:rPr>
        <w:t xml:space="preserve"> in </w:t>
      </w:r>
      <w:r w:rsidR="00187B32">
        <w:rPr>
          <w:rFonts w:eastAsia="Calibri" w:cs="Arial"/>
          <w:lang w:val="en-GB"/>
        </w:rPr>
        <w:t>Arcada’s</w:t>
      </w:r>
      <w:r w:rsidRPr="00D541E0">
        <w:rPr>
          <w:rFonts w:eastAsia="Calibri" w:cs="Arial"/>
          <w:lang w:val="en-GB"/>
        </w:rPr>
        <w:t xml:space="preserve"> electronic archive.</w:t>
      </w:r>
    </w:p>
    <w:p w14:paraId="00EE8D87" w14:textId="77777777" w:rsidR="000C1416" w:rsidRDefault="00414157" w:rsidP="000C1416">
      <w:pPr>
        <w:spacing w:after="200" w:line="300" w:lineRule="auto"/>
        <w:ind w:left="1304" w:right="567"/>
        <w:rPr>
          <w:rFonts w:cs="Arial"/>
          <w:szCs w:val="20"/>
          <w:lang w:val="en-GB"/>
        </w:rPr>
      </w:pPr>
      <w:r w:rsidRPr="00C9087C">
        <w:rPr>
          <w:rFonts w:cs="Arial"/>
          <w:szCs w:val="20"/>
          <w:lang w:val="en-GB"/>
        </w:rPr>
        <w:t xml:space="preserve">The supervisor is responsible for the preparation of the decision and acts as the rapporteur together with the </w:t>
      </w:r>
      <w:r w:rsidR="00F36F0B" w:rsidRPr="00F36F0B">
        <w:rPr>
          <w:rFonts w:cs="Arial"/>
          <w:szCs w:val="20"/>
          <w:lang w:val="en-GB"/>
        </w:rPr>
        <w:tab/>
        <w:t>Dean</w:t>
      </w:r>
      <w:r w:rsidRPr="00C9087C">
        <w:rPr>
          <w:rFonts w:cs="Arial"/>
          <w:szCs w:val="20"/>
          <w:lang w:val="en-GB"/>
        </w:rPr>
        <w:t xml:space="preserve">, while the </w:t>
      </w:r>
      <w:r w:rsidR="00D766DD" w:rsidRPr="00D766DD">
        <w:rPr>
          <w:rFonts w:cs="Arial"/>
          <w:szCs w:val="20"/>
          <w:lang w:val="en-GB"/>
        </w:rPr>
        <w:t>Administrative and HR Director</w:t>
      </w:r>
      <w:r w:rsidR="00D766DD">
        <w:rPr>
          <w:rFonts w:cs="Arial"/>
          <w:szCs w:val="20"/>
          <w:lang w:val="en-GB"/>
        </w:rPr>
        <w:t xml:space="preserve"> </w:t>
      </w:r>
      <w:r w:rsidRPr="00C9087C">
        <w:rPr>
          <w:rFonts w:cs="Arial"/>
          <w:szCs w:val="20"/>
          <w:lang w:val="en-GB"/>
        </w:rPr>
        <w:t>is the decision-maker. The supervisor checks that the</w:t>
      </w:r>
      <w:r w:rsidR="00A93437">
        <w:rPr>
          <w:rFonts w:cs="Arial"/>
          <w:szCs w:val="20"/>
          <w:lang w:val="en-GB"/>
        </w:rPr>
        <w:t xml:space="preserve"> degree thesis</w:t>
      </w:r>
      <w:r w:rsidRPr="00C9087C">
        <w:rPr>
          <w:rFonts w:cs="Arial"/>
          <w:szCs w:val="20"/>
          <w:lang w:val="en-GB"/>
        </w:rPr>
        <w:t xml:space="preserve"> meets the conditions for confidentiality</w:t>
      </w:r>
      <w:r w:rsidR="006C4DEE">
        <w:rPr>
          <w:rFonts w:cs="Arial"/>
          <w:szCs w:val="20"/>
          <w:lang w:val="en-GB"/>
        </w:rPr>
        <w:t xml:space="preserve"> classification</w:t>
      </w:r>
      <w:r w:rsidRPr="00C9087C">
        <w:rPr>
          <w:rFonts w:cs="Arial"/>
          <w:szCs w:val="20"/>
          <w:lang w:val="en-GB"/>
        </w:rPr>
        <w:t>.</w:t>
      </w:r>
      <w:r w:rsidR="000C1416">
        <w:rPr>
          <w:rFonts w:cs="Arial"/>
          <w:szCs w:val="20"/>
          <w:lang w:val="en-GB"/>
        </w:rPr>
        <w:t xml:space="preserve"> </w:t>
      </w:r>
    </w:p>
    <w:p w14:paraId="3EED165B" w14:textId="3E443A3D" w:rsidR="00414157" w:rsidRPr="000C1416" w:rsidRDefault="000C1416" w:rsidP="000C1416">
      <w:pPr>
        <w:spacing w:after="200" w:line="300" w:lineRule="auto"/>
        <w:ind w:left="1304" w:right="567"/>
        <w:rPr>
          <w:rFonts w:cs="Arial"/>
          <w:szCs w:val="20"/>
          <w:lang w:val="en-US"/>
        </w:rPr>
      </w:pPr>
      <w:r w:rsidRPr="000C1416">
        <w:rPr>
          <w:rFonts w:cs="Arial"/>
          <w:szCs w:val="20"/>
          <w:lang w:val="en-US"/>
        </w:rPr>
        <w:t>The confidentiality lasts 5 years from the date of the decision. A longer confidentiality can be approved (maximum 25 years). If the application consists of a longer than five-year confidentiality, grounds must be included below.</w:t>
      </w:r>
    </w:p>
    <w:p w14:paraId="4EBD8F20" w14:textId="11C2F2E6" w:rsidR="00C9087C" w:rsidRPr="00C9087C" w:rsidRDefault="00C9087C" w:rsidP="00FC69D0">
      <w:pPr>
        <w:pStyle w:val="Heading2"/>
        <w:rPr>
          <w:lang w:val="en-GB"/>
        </w:rPr>
      </w:pPr>
      <w:r w:rsidRPr="00C9087C">
        <w:rPr>
          <w:lang w:val="en-GB"/>
        </w:rPr>
        <w:t xml:space="preserve">Name and </w:t>
      </w:r>
      <w:r w:rsidR="00C875F7">
        <w:rPr>
          <w:lang w:val="en-GB"/>
        </w:rPr>
        <w:t>S</w:t>
      </w:r>
      <w:r w:rsidRPr="00C9087C">
        <w:rPr>
          <w:lang w:val="en-GB"/>
        </w:rPr>
        <w:t xml:space="preserve">tudent </w:t>
      </w:r>
      <w:r w:rsidR="00C875F7">
        <w:rPr>
          <w:lang w:val="en-GB"/>
        </w:rPr>
        <w:t>ID</w:t>
      </w:r>
    </w:p>
    <w:p w14:paraId="5928940B" w14:textId="702A6DCA" w:rsidR="00C9087C" w:rsidRPr="00C9087C" w:rsidRDefault="00C9087C" w:rsidP="00FC69D0">
      <w:pPr>
        <w:spacing w:line="276" w:lineRule="auto"/>
        <w:ind w:left="1304" w:right="567"/>
        <w:rPr>
          <w:b/>
          <w:bCs/>
          <w:color w:val="FF0000"/>
          <w:lang w:val="en-GB"/>
        </w:rPr>
      </w:pPr>
      <w:r w:rsidRPr="00C9087C">
        <w:rPr>
          <w:b/>
          <w:bCs/>
          <w:color w:val="FF0000"/>
          <w:lang w:val="en-GB"/>
        </w:rPr>
        <w:t>Last name, First name</w:t>
      </w:r>
      <w:r w:rsidRPr="00C9087C">
        <w:rPr>
          <w:color w:val="FF0000"/>
          <w:lang w:val="en-GB"/>
        </w:rPr>
        <w:t xml:space="preserve"> (</w:t>
      </w:r>
      <w:r w:rsidR="00C875F7">
        <w:rPr>
          <w:color w:val="FF0000"/>
          <w:lang w:val="en-GB"/>
        </w:rPr>
        <w:t>Student ID</w:t>
      </w:r>
      <w:r w:rsidRPr="00C9087C">
        <w:rPr>
          <w:color w:val="FF0000"/>
          <w:lang w:val="en-GB"/>
        </w:rPr>
        <w:t>)</w:t>
      </w:r>
    </w:p>
    <w:p w14:paraId="04C44689" w14:textId="77777777" w:rsidR="00C9087C" w:rsidRPr="00C9087C" w:rsidRDefault="00C9087C" w:rsidP="00FC69D0">
      <w:pPr>
        <w:pStyle w:val="Heading2"/>
        <w:rPr>
          <w:lang w:val="en-GB"/>
        </w:rPr>
      </w:pPr>
      <w:r w:rsidRPr="00C9087C">
        <w:rPr>
          <w:lang w:val="en-GB"/>
        </w:rPr>
        <w:t>Address</w:t>
      </w:r>
    </w:p>
    <w:p w14:paraId="78D2B5C1" w14:textId="77777777" w:rsidR="00C9087C" w:rsidRPr="00C9087C" w:rsidRDefault="00C9087C" w:rsidP="00FC69D0">
      <w:pPr>
        <w:spacing w:line="276" w:lineRule="auto"/>
        <w:ind w:left="1304" w:right="567"/>
        <w:rPr>
          <w:color w:val="FF0000"/>
          <w:lang w:val="en-GB"/>
        </w:rPr>
      </w:pPr>
      <w:r w:rsidRPr="00C9087C">
        <w:rPr>
          <w:color w:val="FF0000"/>
          <w:lang w:val="en-GB"/>
        </w:rPr>
        <w:t>Name</w:t>
      </w:r>
    </w:p>
    <w:p w14:paraId="4693B1F6" w14:textId="77777777" w:rsidR="00C9087C" w:rsidRPr="00C9087C" w:rsidRDefault="00C9087C" w:rsidP="00FC69D0">
      <w:pPr>
        <w:spacing w:line="276" w:lineRule="auto"/>
        <w:ind w:left="1304" w:right="567"/>
        <w:rPr>
          <w:color w:val="FF0000"/>
          <w:lang w:val="en-GB"/>
        </w:rPr>
      </w:pPr>
      <w:r w:rsidRPr="00C9087C">
        <w:rPr>
          <w:color w:val="FF0000"/>
          <w:lang w:val="en-GB"/>
        </w:rPr>
        <w:t>Street</w:t>
      </w:r>
    </w:p>
    <w:p w14:paraId="2B1F0628" w14:textId="77777777" w:rsidR="00C9087C" w:rsidRPr="00C9087C" w:rsidRDefault="00C9087C" w:rsidP="00FC69D0">
      <w:pPr>
        <w:spacing w:line="276" w:lineRule="auto"/>
        <w:ind w:left="1304" w:right="567"/>
        <w:rPr>
          <w:color w:val="FF0000"/>
          <w:lang w:val="en-GB"/>
        </w:rPr>
      </w:pPr>
      <w:r w:rsidRPr="00C9087C">
        <w:rPr>
          <w:color w:val="FF0000"/>
          <w:lang w:val="en-GB"/>
        </w:rPr>
        <w:t>Postal code and city</w:t>
      </w:r>
    </w:p>
    <w:p w14:paraId="603BF390" w14:textId="4BEA45B3" w:rsidR="00C9087C" w:rsidRPr="00C9087C" w:rsidRDefault="005A7877" w:rsidP="00FC69D0">
      <w:pPr>
        <w:pStyle w:val="Heading2"/>
        <w:rPr>
          <w:lang w:val="en-GB"/>
        </w:rPr>
      </w:pPr>
      <w:r>
        <w:rPr>
          <w:lang w:val="en-GB"/>
        </w:rPr>
        <w:lastRenderedPageBreak/>
        <w:t>P</w:t>
      </w:r>
      <w:r w:rsidR="00C9087C" w:rsidRPr="00C9087C">
        <w:rPr>
          <w:lang w:val="en-GB"/>
        </w:rPr>
        <w:t>hone number</w:t>
      </w:r>
    </w:p>
    <w:p w14:paraId="76FBBCA4" w14:textId="26BF4515" w:rsidR="00C9087C" w:rsidRPr="00C9087C" w:rsidRDefault="005A7877" w:rsidP="00FC69D0">
      <w:pPr>
        <w:spacing w:line="276" w:lineRule="auto"/>
        <w:ind w:left="1304" w:right="567"/>
        <w:rPr>
          <w:color w:val="FF0000"/>
          <w:lang w:val="en-GB"/>
        </w:rPr>
      </w:pPr>
      <w:r>
        <w:rPr>
          <w:color w:val="FF0000"/>
          <w:lang w:val="en-GB"/>
        </w:rPr>
        <w:t>P</w:t>
      </w:r>
      <w:r w:rsidR="00C9087C" w:rsidRPr="00C9087C">
        <w:rPr>
          <w:color w:val="FF0000"/>
          <w:lang w:val="en-GB"/>
        </w:rPr>
        <w:t>hone number</w:t>
      </w:r>
    </w:p>
    <w:p w14:paraId="3280DDE9" w14:textId="465E91A7" w:rsidR="00C9087C" w:rsidRPr="00C9087C" w:rsidRDefault="00A3555B" w:rsidP="00FC69D0">
      <w:pPr>
        <w:pStyle w:val="Heading2"/>
        <w:rPr>
          <w:lang w:val="en-GB"/>
        </w:rPr>
      </w:pPr>
      <w:r>
        <w:rPr>
          <w:lang w:val="en-GB"/>
        </w:rPr>
        <w:t>Degree</w:t>
      </w:r>
    </w:p>
    <w:p w14:paraId="14CDF0B7" w14:textId="16ADD864" w:rsidR="00C9087C" w:rsidRPr="00C9087C" w:rsidRDefault="00A3555B" w:rsidP="00FC69D0">
      <w:pPr>
        <w:spacing w:line="276" w:lineRule="auto"/>
        <w:ind w:left="1304" w:right="567"/>
        <w:rPr>
          <w:color w:val="FF0000"/>
          <w:lang w:val="en-GB"/>
        </w:rPr>
      </w:pPr>
      <w:r>
        <w:rPr>
          <w:color w:val="FF0000"/>
          <w:lang w:val="en-GB"/>
        </w:rPr>
        <w:t>Degree</w:t>
      </w:r>
    </w:p>
    <w:p w14:paraId="3B985161" w14:textId="60B580B2" w:rsidR="00C9087C" w:rsidRPr="00C9087C" w:rsidRDefault="00AC549C" w:rsidP="00FC69D0">
      <w:pPr>
        <w:pStyle w:val="Heading2"/>
        <w:rPr>
          <w:lang w:val="en-GB"/>
        </w:rPr>
      </w:pPr>
      <w:r>
        <w:rPr>
          <w:lang w:val="en-GB"/>
        </w:rPr>
        <w:t>Title of degree thesis</w:t>
      </w:r>
    </w:p>
    <w:p w14:paraId="5D76D938" w14:textId="653ACBD6" w:rsidR="00C9087C" w:rsidRPr="00C9087C" w:rsidRDefault="00AC549C" w:rsidP="00FC69D0">
      <w:pPr>
        <w:spacing w:line="276" w:lineRule="auto"/>
        <w:ind w:left="1304" w:right="567"/>
        <w:rPr>
          <w:color w:val="FF0000"/>
          <w:lang w:val="en-GB"/>
        </w:rPr>
      </w:pPr>
      <w:r>
        <w:rPr>
          <w:color w:val="FF0000"/>
          <w:lang w:val="en-GB"/>
        </w:rPr>
        <w:t xml:space="preserve">Titel </w:t>
      </w:r>
      <w:r w:rsidR="00C9087C" w:rsidRPr="00C9087C">
        <w:rPr>
          <w:color w:val="FF0000"/>
          <w:lang w:val="en-GB"/>
        </w:rPr>
        <w:t xml:space="preserve">of </w:t>
      </w:r>
      <w:r>
        <w:rPr>
          <w:color w:val="FF0000"/>
          <w:lang w:val="en-GB"/>
        </w:rPr>
        <w:t>degree thesis</w:t>
      </w:r>
    </w:p>
    <w:p w14:paraId="33781129" w14:textId="29C11D7F" w:rsidR="00C9087C" w:rsidRPr="00C9087C" w:rsidRDefault="00C9087C" w:rsidP="00FC69D0">
      <w:pPr>
        <w:pStyle w:val="Heading2"/>
        <w:rPr>
          <w:lang w:val="en-GB"/>
        </w:rPr>
      </w:pPr>
      <w:r w:rsidRPr="00C9087C">
        <w:rPr>
          <w:lang w:val="en-GB"/>
        </w:rPr>
        <w:t xml:space="preserve">Parts </w:t>
      </w:r>
      <w:r w:rsidR="00AC549C">
        <w:rPr>
          <w:lang w:val="en-GB"/>
        </w:rPr>
        <w:t xml:space="preserve">and/or chapters of </w:t>
      </w:r>
      <w:r w:rsidRPr="00C9087C">
        <w:rPr>
          <w:lang w:val="en-GB"/>
        </w:rPr>
        <w:t xml:space="preserve">the thesis </w:t>
      </w:r>
      <w:r w:rsidR="008B1A32">
        <w:rPr>
          <w:lang w:val="en-GB"/>
        </w:rPr>
        <w:t>to be</w:t>
      </w:r>
      <w:r w:rsidR="005A67E6">
        <w:rPr>
          <w:lang w:val="en-GB"/>
        </w:rPr>
        <w:t xml:space="preserve"> classified</w:t>
      </w:r>
    </w:p>
    <w:p w14:paraId="2037273D" w14:textId="7BFFA89B" w:rsidR="00C9087C" w:rsidRPr="00C9087C" w:rsidRDefault="00C9087C" w:rsidP="00FC69D0">
      <w:pPr>
        <w:spacing w:line="276" w:lineRule="auto"/>
        <w:ind w:left="1304" w:right="567"/>
        <w:rPr>
          <w:color w:val="FF0000"/>
          <w:lang w:val="en-GB"/>
        </w:rPr>
      </w:pPr>
      <w:r w:rsidRPr="00C9087C">
        <w:rPr>
          <w:color w:val="FF0000"/>
          <w:lang w:val="en-GB"/>
        </w:rPr>
        <w:t>Fill in the information about the parts</w:t>
      </w:r>
      <w:r w:rsidR="005A67E6">
        <w:rPr>
          <w:color w:val="FF0000"/>
          <w:lang w:val="en-GB"/>
        </w:rPr>
        <w:t xml:space="preserve"> and/or chapters </w:t>
      </w:r>
      <w:r w:rsidR="00BA6C83">
        <w:rPr>
          <w:color w:val="FF0000"/>
          <w:lang w:val="en-GB"/>
        </w:rPr>
        <w:t>to be classified</w:t>
      </w:r>
    </w:p>
    <w:p w14:paraId="7EE924BA" w14:textId="3F79B68B" w:rsidR="00C9087C" w:rsidRPr="00C9087C" w:rsidRDefault="00BA6C83" w:rsidP="00FC69D0">
      <w:pPr>
        <w:pStyle w:val="Heading2"/>
        <w:rPr>
          <w:lang w:val="en-GB"/>
        </w:rPr>
      </w:pPr>
      <w:r>
        <w:rPr>
          <w:lang w:val="en-GB"/>
        </w:rPr>
        <w:t>Reason</w:t>
      </w:r>
      <w:r w:rsidR="00C9087C" w:rsidRPr="00C9087C">
        <w:rPr>
          <w:lang w:val="en-GB"/>
        </w:rPr>
        <w:t xml:space="preserve"> for </w:t>
      </w:r>
      <w:r>
        <w:rPr>
          <w:lang w:val="en-GB"/>
        </w:rPr>
        <w:t>confidenti</w:t>
      </w:r>
      <w:r w:rsidR="00547905">
        <w:rPr>
          <w:lang w:val="en-GB"/>
        </w:rPr>
        <w:t>ality classification</w:t>
      </w:r>
    </w:p>
    <w:p w14:paraId="5132DE0B" w14:textId="4FE45016" w:rsidR="00C9087C" w:rsidRPr="00C9087C" w:rsidRDefault="00C9087C" w:rsidP="00FC69D0">
      <w:pPr>
        <w:spacing w:line="276" w:lineRule="auto"/>
        <w:ind w:left="1304" w:right="567"/>
        <w:rPr>
          <w:color w:val="FF0000"/>
          <w:lang w:val="en-GB"/>
        </w:rPr>
      </w:pPr>
      <w:r w:rsidRPr="00C9087C">
        <w:rPr>
          <w:color w:val="FF0000"/>
          <w:lang w:val="en-GB"/>
        </w:rPr>
        <w:t xml:space="preserve">Fill in the </w:t>
      </w:r>
      <w:r w:rsidR="00547905">
        <w:rPr>
          <w:color w:val="FF0000"/>
          <w:lang w:val="en-GB"/>
        </w:rPr>
        <w:t>reason</w:t>
      </w:r>
    </w:p>
    <w:p w14:paraId="277D2A2F" w14:textId="77777777" w:rsidR="00C9087C" w:rsidRPr="00C9087C" w:rsidRDefault="00C9087C" w:rsidP="00FC69D0">
      <w:pPr>
        <w:pStyle w:val="Heading2"/>
        <w:rPr>
          <w:lang w:val="en-GB"/>
        </w:rPr>
      </w:pPr>
      <w:r w:rsidRPr="00C9087C">
        <w:rPr>
          <w:lang w:val="en-GB"/>
        </w:rPr>
        <w:t>Place and date</w:t>
      </w:r>
    </w:p>
    <w:p w14:paraId="07C80CEB" w14:textId="77777777" w:rsidR="00C9087C" w:rsidRPr="00C9087C" w:rsidRDefault="00C9087C" w:rsidP="00FC69D0">
      <w:pPr>
        <w:spacing w:line="276" w:lineRule="auto"/>
        <w:ind w:left="1304" w:right="567"/>
        <w:rPr>
          <w:color w:val="FF0000"/>
          <w:lang w:val="en-GB"/>
        </w:rPr>
      </w:pPr>
      <w:r w:rsidRPr="00C9087C">
        <w:rPr>
          <w:rStyle w:val="ui-provider"/>
          <w:color w:val="FF0000"/>
          <w:lang w:val="en-GB"/>
        </w:rPr>
        <w:t>Place and date</w:t>
      </w:r>
    </w:p>
    <w:p w14:paraId="20A43D8F" w14:textId="77777777" w:rsidR="00C9087C" w:rsidRPr="00C9087C" w:rsidRDefault="00C9087C" w:rsidP="00FC69D0">
      <w:pPr>
        <w:pStyle w:val="Heading2"/>
        <w:rPr>
          <w:lang w:val="en-GB"/>
        </w:rPr>
      </w:pPr>
      <w:r w:rsidRPr="00C9087C">
        <w:rPr>
          <w:lang w:val="en-GB"/>
        </w:rPr>
        <w:t>Signatures</w:t>
      </w:r>
    </w:p>
    <w:p w14:paraId="5E6E4277" w14:textId="55E98AA5" w:rsidR="00197914" w:rsidRPr="00197914" w:rsidRDefault="00137892" w:rsidP="00A33720">
      <w:pPr>
        <w:spacing w:line="276" w:lineRule="auto"/>
        <w:ind w:left="1304" w:right="567"/>
        <w:rPr>
          <w:rFonts w:eastAsia="Calibri" w:cs="Arial"/>
          <w:lang w:val="en-US"/>
        </w:rPr>
      </w:pPr>
      <w:r>
        <w:rPr>
          <w:rFonts w:eastAsia="Calibri" w:cs="Arial"/>
          <w:lang w:val="en-GB"/>
        </w:rPr>
        <w:t>The application is</w:t>
      </w:r>
      <w:r w:rsidR="00C9087C" w:rsidRPr="00C9087C">
        <w:rPr>
          <w:rFonts w:eastAsia="Calibri" w:cs="Arial"/>
          <w:lang w:val="en-GB"/>
        </w:rPr>
        <w:t xml:space="preserve"> signed </w:t>
      </w:r>
      <w:r w:rsidR="00532A60">
        <w:rPr>
          <w:rFonts w:eastAsia="Calibri" w:cs="Arial"/>
          <w:lang w:val="en-GB"/>
        </w:rPr>
        <w:t xml:space="preserve">electronically </w:t>
      </w:r>
      <w:r w:rsidR="00C9087C" w:rsidRPr="00C9087C">
        <w:rPr>
          <w:rFonts w:eastAsia="Calibri" w:cs="Arial"/>
          <w:lang w:val="en-GB"/>
        </w:rPr>
        <w:t>by the student and the supervisor.</w:t>
      </w:r>
      <w:r w:rsidR="00197914" w:rsidRPr="00197914">
        <w:rPr>
          <w:rFonts w:cs="Arial"/>
          <w:lang w:val="en-US"/>
        </w:rPr>
        <w:t xml:space="preserve"> </w:t>
      </w:r>
    </w:p>
    <w:p w14:paraId="48A04CB2" w14:textId="46F8AFE3" w:rsidR="00C9087C" w:rsidRPr="00C9087C" w:rsidRDefault="00C9087C" w:rsidP="00FC69D0">
      <w:pPr>
        <w:spacing w:line="276" w:lineRule="auto"/>
        <w:ind w:left="1304" w:right="567"/>
        <w:rPr>
          <w:rStyle w:val="Heading2Char"/>
          <w:rFonts w:eastAsiaTheme="minorHAnsi" w:cstheme="minorBidi"/>
          <w:b w:val="0"/>
          <w:color w:val="auto"/>
          <w:sz w:val="24"/>
          <w:szCs w:val="24"/>
          <w:lang w:val="en-GB"/>
        </w:rPr>
      </w:pPr>
    </w:p>
    <w:p w14:paraId="49C3CC45" w14:textId="0738C7E9" w:rsidR="000E5193" w:rsidRPr="00C9087C" w:rsidRDefault="000E5193" w:rsidP="00B479F2">
      <w:pPr>
        <w:pStyle w:val="Normal0"/>
        <w:tabs>
          <w:tab w:val="left" w:pos="830"/>
        </w:tabs>
        <w:spacing w:line="276" w:lineRule="auto"/>
        <w:rPr>
          <w:rFonts w:eastAsia="Corbel" w:cs="Arial"/>
          <w:noProof w:val="0"/>
          <w:sz w:val="24"/>
          <w:szCs w:val="24"/>
          <w:lang w:val="en-GB"/>
        </w:rPr>
      </w:pPr>
    </w:p>
    <w:sectPr w:rsidR="000E5193" w:rsidRPr="00C9087C" w:rsidSect="009B2F4F">
      <w:headerReference w:type="even" r:id="rId11"/>
      <w:headerReference w:type="default" r:id="rId12"/>
      <w:footerReference w:type="default" r:id="rId13"/>
      <w:headerReference w:type="first" r:id="rId14"/>
      <w:pgSz w:w="11900" w:h="16840"/>
      <w:pgMar w:top="567" w:right="112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9C903A" w14:textId="77777777" w:rsidR="002D30B6" w:rsidRDefault="002D30B6">
      <w:r>
        <w:separator/>
      </w:r>
    </w:p>
  </w:endnote>
  <w:endnote w:type="continuationSeparator" w:id="0">
    <w:p w14:paraId="553B9932" w14:textId="77777777" w:rsidR="002D30B6" w:rsidRDefault="002D3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BF7F1" w14:textId="77777777" w:rsidR="00174792" w:rsidRDefault="00C35A54">
    <w:pPr>
      <w:pStyle w:val="Footer"/>
    </w:pPr>
    <w:r>
      <w:rPr>
        <w:b/>
        <w:bCs/>
        <w:noProof/>
        <w:color w:val="7030A0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5CDBE3B" wp14:editId="2107DDCA">
              <wp:simplePos x="0" y="0"/>
              <wp:positionH relativeFrom="column">
                <wp:posOffset>3810</wp:posOffset>
              </wp:positionH>
              <wp:positionV relativeFrom="paragraph">
                <wp:posOffset>3810</wp:posOffset>
              </wp:positionV>
              <wp:extent cx="6096000" cy="45719"/>
              <wp:effectExtent l="0" t="0" r="0" b="5715"/>
              <wp:wrapNone/>
              <wp:docPr id="9" name="Rectangle 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6096000" cy="45719"/>
                      </a:xfrm>
                      <a:prstGeom prst="rect">
                        <a:avLst/>
                      </a:prstGeom>
                      <a:solidFill>
                        <a:srgbClr val="7030A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05C8097" id="Rectangle 9" o:spid="_x0000_s1026" alt="&quot;&quot;" style="position:absolute;margin-left:.3pt;margin-top:.3pt;width:480pt;height:3.6pt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" fillcolor="#7030a0" stroked="f" strokeweight="1pt"/>
          </w:pict>
        </mc:Fallback>
      </mc:AlternateContent>
    </w:r>
  </w:p>
  <w:p w14:paraId="0183994B" w14:textId="3A37A476" w:rsidR="00371632" w:rsidRDefault="00C35A54" w:rsidP="00371632">
    <w:pPr>
      <w:rPr>
        <w:rStyle w:val="Heading2Char"/>
      </w:rPr>
    </w:pPr>
    <w:r w:rsidRPr="00D05C8E">
      <w:rPr>
        <w:rStyle w:val="Heading2Char"/>
      </w:rPr>
      <w:t>Yrkeshögskolan Arcada</w:t>
    </w:r>
  </w:p>
  <w:p w14:paraId="309C8353" w14:textId="15C851EF" w:rsidR="00371632" w:rsidRPr="00371632" w:rsidRDefault="00C35A54" w:rsidP="00371632">
    <w:pPr>
      <w:rPr>
        <w:rStyle w:val="Heading3Char"/>
      </w:rPr>
    </w:pPr>
    <w:r w:rsidRPr="00371632">
      <w:rPr>
        <w:rStyle w:val="Heading4Char"/>
      </w:rPr>
      <w:t>www.arcada.fi</w:t>
    </w:r>
  </w:p>
  <w:p w14:paraId="7F66E004" w14:textId="77777777" w:rsidR="00DC15C9" w:rsidRDefault="00DC15C9" w:rsidP="00371632">
    <w:pPr>
      <w:pStyle w:val="Heading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09D27D" w14:textId="77777777" w:rsidR="002D30B6" w:rsidRDefault="002D30B6">
      <w:r>
        <w:separator/>
      </w:r>
    </w:p>
  </w:footnote>
  <w:footnote w:type="continuationSeparator" w:id="0">
    <w:p w14:paraId="59E241B5" w14:textId="77777777" w:rsidR="002D30B6" w:rsidRDefault="002D30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417686096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44777E02" w14:textId="5C6E3EFA" w:rsidR="000759B7" w:rsidRDefault="00C35A54" w:rsidP="00537DA2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1C552218" w14:textId="77777777" w:rsidR="001078A8" w:rsidRDefault="001078A8" w:rsidP="000759B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98E80" w14:textId="054F9820" w:rsidR="000759B7" w:rsidRPr="005E4C99" w:rsidRDefault="00532A60" w:rsidP="00E24E73">
    <w:pPr>
      <w:pStyle w:val="Header"/>
      <w:framePr w:wrap="none" w:vAnchor="text" w:hAnchor="margin" w:xAlign="right" w:y="72"/>
      <w:rPr>
        <w:rStyle w:val="PageNumber"/>
        <w:lang w:val="sv-FI"/>
      </w:rPr>
    </w:pPr>
    <w:sdt>
      <w:sdtPr>
        <w:rPr>
          <w:rStyle w:val="PageNumber"/>
        </w:rPr>
        <w:id w:val="72951394"/>
        <w:docPartObj>
          <w:docPartGallery w:val="Page Numbers (Top of Page)"/>
          <w:docPartUnique/>
        </w:docPartObj>
      </w:sdtPr>
      <w:sdtEndPr>
        <w:rPr>
          <w:rStyle w:val="PageNumber"/>
        </w:rPr>
      </w:sdtEndPr>
      <w:sdtContent>
        <w:r w:rsidR="00C35A54">
          <w:rPr>
            <w:rStyle w:val="PageNumber"/>
          </w:rPr>
          <w:fldChar w:fldCharType="begin"/>
        </w:r>
        <w:r w:rsidR="00C35A54" w:rsidRPr="005E4C99">
          <w:rPr>
            <w:rStyle w:val="PageNumber"/>
            <w:lang w:val="sv-FI"/>
          </w:rPr>
          <w:instrText xml:space="preserve"> PAGE </w:instrText>
        </w:r>
        <w:r w:rsidR="00C35A54">
          <w:rPr>
            <w:rStyle w:val="PageNumber"/>
          </w:rPr>
          <w:fldChar w:fldCharType="separate"/>
        </w:r>
        <w:r w:rsidR="00C35A54" w:rsidRPr="005E4C99">
          <w:rPr>
            <w:rStyle w:val="PageNumber"/>
            <w:noProof/>
            <w:lang w:val="sv-FI"/>
          </w:rPr>
          <w:t>1</w:t>
        </w:r>
        <w:r w:rsidR="00C35A54">
          <w:rPr>
            <w:rStyle w:val="PageNumber"/>
          </w:rPr>
          <w:fldChar w:fldCharType="end"/>
        </w:r>
      </w:sdtContent>
    </w:sdt>
    <w:r w:rsidR="002472C8" w:rsidRPr="005E4C99">
      <w:rPr>
        <w:rStyle w:val="PageNumber"/>
        <w:lang w:val="sv-FI"/>
      </w:rPr>
      <w:t xml:space="preserve"> (</w:t>
    </w:r>
    <w:r w:rsidR="008E4705">
      <w:rPr>
        <w:rStyle w:val="PageNumber"/>
      </w:rPr>
      <w:fldChar w:fldCharType="begin"/>
    </w:r>
    <w:r w:rsidR="008E4705" w:rsidRPr="005E4C99">
      <w:rPr>
        <w:rStyle w:val="PageNumber"/>
        <w:lang w:val="sv-FI"/>
      </w:rPr>
      <w:instrText xml:space="preserve"> NUMPAGES  \* MERGEFORMAT </w:instrText>
    </w:r>
    <w:r w:rsidR="008E4705">
      <w:rPr>
        <w:rStyle w:val="PageNumber"/>
      </w:rPr>
      <w:fldChar w:fldCharType="separate"/>
    </w:r>
    <w:r w:rsidR="008E4705" w:rsidRPr="005E4C99">
      <w:rPr>
        <w:rStyle w:val="PageNumber"/>
        <w:noProof/>
        <w:lang w:val="sv-FI"/>
      </w:rPr>
      <w:t>1</w:t>
    </w:r>
    <w:r w:rsidR="008E4705">
      <w:rPr>
        <w:rStyle w:val="PageNumber"/>
      </w:rPr>
      <w:fldChar w:fldCharType="end"/>
    </w:r>
    <w:r w:rsidR="002472C8" w:rsidRPr="005E4C99">
      <w:rPr>
        <w:rStyle w:val="PageNumber"/>
        <w:lang w:val="sv-FI"/>
      </w:rPr>
      <w:t>)</w:t>
    </w:r>
  </w:p>
  <w:p w14:paraId="60D4B888" w14:textId="77C88678" w:rsidR="00892CE7" w:rsidRPr="00922FD4" w:rsidRDefault="00C35A54" w:rsidP="00234C98">
    <w:pPr>
      <w:pStyle w:val="Title"/>
      <w:tabs>
        <w:tab w:val="right" w:pos="9839"/>
      </w:tabs>
      <w:spacing w:after="400" w:line="720" w:lineRule="auto"/>
      <w:ind w:left="5216" w:right="357"/>
      <w:rPr>
        <w:b w:val="0"/>
        <w:bCs/>
        <w:lang w:val="sv-FI"/>
      </w:rPr>
    </w:pPr>
    <w:r>
      <w:rPr>
        <w:b w:val="0"/>
        <w:bCs/>
        <w:noProof/>
      </w:rPr>
      <w:drawing>
        <wp:anchor distT="0" distB="0" distL="114300" distR="114300" simplePos="0" relativeHeight="251658752" behindDoc="1" locked="0" layoutInCell="1" allowOverlap="1" wp14:anchorId="034C4135" wp14:editId="1F6E4EB2">
          <wp:simplePos x="0" y="0"/>
          <wp:positionH relativeFrom="column">
            <wp:posOffset>0</wp:posOffset>
          </wp:positionH>
          <wp:positionV relativeFrom="paragraph">
            <wp:posOffset>-46990</wp:posOffset>
          </wp:positionV>
          <wp:extent cx="1612800" cy="367200"/>
          <wp:effectExtent l="0" t="0" r="635" b="1270"/>
          <wp:wrapNone/>
          <wp:docPr id="686606515" name="Picture 3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4288972" name="Picture 3" descr="A picture containing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2800" cy="36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8EEF5" w14:textId="7B935431" w:rsidR="006516C6" w:rsidRPr="00E436B0" w:rsidRDefault="00532A60" w:rsidP="00537DA2">
    <w:pPr>
      <w:pStyle w:val="Header"/>
      <w:framePr w:wrap="none" w:vAnchor="text" w:hAnchor="margin" w:xAlign="right" w:y="1"/>
      <w:rPr>
        <w:rStyle w:val="PageNumber"/>
        <w:lang w:val="sv-FI"/>
      </w:rPr>
    </w:pPr>
    <w:sdt>
      <w:sdtPr>
        <w:rPr>
          <w:rStyle w:val="PageNumber"/>
        </w:rPr>
        <w:id w:val="-1252040939"/>
        <w:docPartObj>
          <w:docPartGallery w:val="Page Numbers (Top of Page)"/>
          <w:docPartUnique/>
        </w:docPartObj>
      </w:sdtPr>
      <w:sdtEndPr>
        <w:rPr>
          <w:rStyle w:val="PageNumber"/>
        </w:rPr>
      </w:sdtEndPr>
      <w:sdtContent>
        <w:r w:rsidR="00E436B0">
          <w:rPr>
            <w:rStyle w:val="PageNumber"/>
          </w:rPr>
          <w:fldChar w:fldCharType="begin"/>
        </w:r>
        <w:r w:rsidR="00E436B0" w:rsidRPr="005E4C99">
          <w:rPr>
            <w:rStyle w:val="PageNumber"/>
            <w:lang w:val="sv-FI"/>
          </w:rPr>
          <w:instrText xml:space="preserve"> PAGE </w:instrText>
        </w:r>
        <w:r w:rsidR="00E436B0">
          <w:rPr>
            <w:rStyle w:val="PageNumber"/>
          </w:rPr>
          <w:fldChar w:fldCharType="separate"/>
        </w:r>
        <w:r w:rsidR="00E436B0">
          <w:rPr>
            <w:rStyle w:val="PageNumber"/>
          </w:rPr>
          <w:t>2</w:t>
        </w:r>
        <w:r w:rsidR="00E436B0">
          <w:rPr>
            <w:rStyle w:val="PageNumber"/>
          </w:rPr>
          <w:fldChar w:fldCharType="end"/>
        </w:r>
      </w:sdtContent>
    </w:sdt>
    <w:r w:rsidR="00E436B0" w:rsidRPr="005E4C99">
      <w:rPr>
        <w:rStyle w:val="PageNumber"/>
        <w:lang w:val="sv-FI"/>
      </w:rPr>
      <w:t xml:space="preserve"> (</w:t>
    </w:r>
    <w:r w:rsidR="00E436B0">
      <w:rPr>
        <w:rStyle w:val="PageNumber"/>
      </w:rPr>
      <w:fldChar w:fldCharType="begin"/>
    </w:r>
    <w:r w:rsidR="00E436B0" w:rsidRPr="005E4C99">
      <w:rPr>
        <w:rStyle w:val="PageNumber"/>
        <w:lang w:val="sv-FI"/>
      </w:rPr>
      <w:instrText xml:space="preserve"> NUMPAGES  \* MERGEFORMAT </w:instrText>
    </w:r>
    <w:r w:rsidR="00E436B0">
      <w:rPr>
        <w:rStyle w:val="PageNumber"/>
      </w:rPr>
      <w:fldChar w:fldCharType="separate"/>
    </w:r>
    <w:r w:rsidR="00E436B0">
      <w:rPr>
        <w:rStyle w:val="PageNumber"/>
      </w:rPr>
      <w:t>2</w:t>
    </w:r>
    <w:r w:rsidR="00E436B0">
      <w:rPr>
        <w:rStyle w:val="PageNumber"/>
      </w:rPr>
      <w:fldChar w:fldCharType="end"/>
    </w:r>
    <w:r w:rsidR="00E436B0" w:rsidRPr="005E4C99">
      <w:rPr>
        <w:rStyle w:val="PageNumber"/>
        <w:lang w:val="sv-FI"/>
      </w:rPr>
      <w:t>)</w:t>
    </w:r>
  </w:p>
  <w:p w14:paraId="72013E6C" w14:textId="53CE616E" w:rsidR="00892CE7" w:rsidRPr="007432BA" w:rsidRDefault="00BE555C" w:rsidP="00104373">
    <w:pPr>
      <w:tabs>
        <w:tab w:val="left" w:pos="1800"/>
      </w:tabs>
      <w:spacing w:before="100" w:beforeAutospacing="1" w:after="400" w:line="720" w:lineRule="auto"/>
      <w:ind w:left="5211" w:right="357"/>
      <w:rPr>
        <w:lang w:val="sv-FI"/>
      </w:rPr>
    </w:pPr>
    <w:r>
      <w:rPr>
        <w:b/>
        <w:bCs/>
        <w:noProof/>
      </w:rPr>
      <w:drawing>
        <wp:anchor distT="0" distB="0" distL="114300" distR="114300" simplePos="0" relativeHeight="251657728" behindDoc="1" locked="0" layoutInCell="1" allowOverlap="1" wp14:anchorId="33E6EB32" wp14:editId="3CD99C41">
          <wp:simplePos x="0" y="0"/>
          <wp:positionH relativeFrom="column">
            <wp:posOffset>0</wp:posOffset>
          </wp:positionH>
          <wp:positionV relativeFrom="paragraph">
            <wp:posOffset>-72390</wp:posOffset>
          </wp:positionV>
          <wp:extent cx="1612800" cy="367200"/>
          <wp:effectExtent l="0" t="0" r="635" b="1270"/>
          <wp:wrapNone/>
          <wp:docPr id="1450229648" name="Picture 3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2323769" name="Picture 3" descr="A picture containing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2800" cy="36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15D10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0AE53FF"/>
    <w:multiLevelType w:val="multilevel"/>
    <w:tmpl w:val="F532287C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535" w:hanging="3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1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2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9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000" w:hanging="1800"/>
      </w:pPr>
      <w:rPr>
        <w:rFonts w:hint="default"/>
      </w:rPr>
    </w:lvl>
  </w:abstractNum>
  <w:abstractNum w:abstractNumId="2" w15:restartNumberingAfterBreak="0">
    <w:nsid w:val="01F83198"/>
    <w:multiLevelType w:val="hybridMultilevel"/>
    <w:tmpl w:val="BE624390"/>
    <w:lvl w:ilvl="0" w:tplc="7F24F1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105F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606E77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90232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62A6B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F769F0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082B4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6BC1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3368BF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124B9A"/>
    <w:multiLevelType w:val="hybridMultilevel"/>
    <w:tmpl w:val="0F581ACA"/>
    <w:lvl w:ilvl="0" w:tplc="40E633D2">
      <w:start w:val="1"/>
      <w:numFmt w:val="decimal"/>
      <w:lvlText w:val="%1."/>
      <w:lvlJc w:val="left"/>
      <w:pPr>
        <w:ind w:left="720" w:hanging="360"/>
      </w:pPr>
    </w:lvl>
    <w:lvl w:ilvl="1" w:tplc="70F028CE" w:tentative="1">
      <w:start w:val="1"/>
      <w:numFmt w:val="lowerLetter"/>
      <w:lvlText w:val="%2."/>
      <w:lvlJc w:val="left"/>
      <w:pPr>
        <w:ind w:left="1440" w:hanging="360"/>
      </w:pPr>
    </w:lvl>
    <w:lvl w:ilvl="2" w:tplc="B9EAD1A8" w:tentative="1">
      <w:start w:val="1"/>
      <w:numFmt w:val="lowerRoman"/>
      <w:lvlText w:val="%3."/>
      <w:lvlJc w:val="right"/>
      <w:pPr>
        <w:ind w:left="2160" w:hanging="180"/>
      </w:pPr>
    </w:lvl>
    <w:lvl w:ilvl="3" w:tplc="D436BAA8" w:tentative="1">
      <w:start w:val="1"/>
      <w:numFmt w:val="decimal"/>
      <w:lvlText w:val="%4."/>
      <w:lvlJc w:val="left"/>
      <w:pPr>
        <w:ind w:left="2880" w:hanging="360"/>
      </w:pPr>
    </w:lvl>
    <w:lvl w:ilvl="4" w:tplc="47A25FF4" w:tentative="1">
      <w:start w:val="1"/>
      <w:numFmt w:val="lowerLetter"/>
      <w:lvlText w:val="%5."/>
      <w:lvlJc w:val="left"/>
      <w:pPr>
        <w:ind w:left="3600" w:hanging="360"/>
      </w:pPr>
    </w:lvl>
    <w:lvl w:ilvl="5" w:tplc="88104374" w:tentative="1">
      <w:start w:val="1"/>
      <w:numFmt w:val="lowerRoman"/>
      <w:lvlText w:val="%6."/>
      <w:lvlJc w:val="right"/>
      <w:pPr>
        <w:ind w:left="4320" w:hanging="180"/>
      </w:pPr>
    </w:lvl>
    <w:lvl w:ilvl="6" w:tplc="35BAAD88" w:tentative="1">
      <w:start w:val="1"/>
      <w:numFmt w:val="decimal"/>
      <w:lvlText w:val="%7."/>
      <w:lvlJc w:val="left"/>
      <w:pPr>
        <w:ind w:left="5040" w:hanging="360"/>
      </w:pPr>
    </w:lvl>
    <w:lvl w:ilvl="7" w:tplc="E1F8A8C6" w:tentative="1">
      <w:start w:val="1"/>
      <w:numFmt w:val="lowerLetter"/>
      <w:lvlText w:val="%8."/>
      <w:lvlJc w:val="left"/>
      <w:pPr>
        <w:ind w:left="5760" w:hanging="360"/>
      </w:pPr>
    </w:lvl>
    <w:lvl w:ilvl="8" w:tplc="510EF8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5676E6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75E4D77"/>
    <w:multiLevelType w:val="hybridMultilevel"/>
    <w:tmpl w:val="9160A50A"/>
    <w:lvl w:ilvl="0" w:tplc="D47C48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DE0DC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828C02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70B8A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1C61E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04E860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A6CE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9632F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8CB8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E5146F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E1C6970"/>
    <w:multiLevelType w:val="multilevel"/>
    <w:tmpl w:val="EF2AB2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8" w15:restartNumberingAfterBreak="0">
    <w:nsid w:val="0F707020"/>
    <w:multiLevelType w:val="hybridMultilevel"/>
    <w:tmpl w:val="CE006210"/>
    <w:lvl w:ilvl="0" w:tplc="057E33B4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EBC6A2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60ECE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0CE4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BAE2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5838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02E74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B4208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082A7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B665D6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643471C"/>
    <w:multiLevelType w:val="hybridMultilevel"/>
    <w:tmpl w:val="6B9EEB32"/>
    <w:lvl w:ilvl="0" w:tplc="31E0DEBE">
      <w:start w:val="1"/>
      <w:numFmt w:val="decimal"/>
      <w:lvlText w:val="%1."/>
      <w:lvlJc w:val="left"/>
      <w:pPr>
        <w:ind w:left="720" w:hanging="360"/>
      </w:pPr>
    </w:lvl>
    <w:lvl w:ilvl="1" w:tplc="A96AD63A" w:tentative="1">
      <w:start w:val="1"/>
      <w:numFmt w:val="lowerLetter"/>
      <w:lvlText w:val="%2."/>
      <w:lvlJc w:val="left"/>
      <w:pPr>
        <w:ind w:left="1440" w:hanging="360"/>
      </w:pPr>
    </w:lvl>
    <w:lvl w:ilvl="2" w:tplc="039A62DE" w:tentative="1">
      <w:start w:val="1"/>
      <w:numFmt w:val="lowerRoman"/>
      <w:lvlText w:val="%3."/>
      <w:lvlJc w:val="right"/>
      <w:pPr>
        <w:ind w:left="2160" w:hanging="180"/>
      </w:pPr>
    </w:lvl>
    <w:lvl w:ilvl="3" w:tplc="422CE962" w:tentative="1">
      <w:start w:val="1"/>
      <w:numFmt w:val="decimal"/>
      <w:lvlText w:val="%4."/>
      <w:lvlJc w:val="left"/>
      <w:pPr>
        <w:ind w:left="2880" w:hanging="360"/>
      </w:pPr>
    </w:lvl>
    <w:lvl w:ilvl="4" w:tplc="08A894F6" w:tentative="1">
      <w:start w:val="1"/>
      <w:numFmt w:val="lowerLetter"/>
      <w:lvlText w:val="%5."/>
      <w:lvlJc w:val="left"/>
      <w:pPr>
        <w:ind w:left="3600" w:hanging="360"/>
      </w:pPr>
    </w:lvl>
    <w:lvl w:ilvl="5" w:tplc="20CC7FCE" w:tentative="1">
      <w:start w:val="1"/>
      <w:numFmt w:val="lowerRoman"/>
      <w:lvlText w:val="%6."/>
      <w:lvlJc w:val="right"/>
      <w:pPr>
        <w:ind w:left="4320" w:hanging="180"/>
      </w:pPr>
    </w:lvl>
    <w:lvl w:ilvl="6" w:tplc="5F7218CA" w:tentative="1">
      <w:start w:val="1"/>
      <w:numFmt w:val="decimal"/>
      <w:lvlText w:val="%7."/>
      <w:lvlJc w:val="left"/>
      <w:pPr>
        <w:ind w:left="5040" w:hanging="360"/>
      </w:pPr>
    </w:lvl>
    <w:lvl w:ilvl="7" w:tplc="7D06F24A" w:tentative="1">
      <w:start w:val="1"/>
      <w:numFmt w:val="lowerLetter"/>
      <w:lvlText w:val="%8."/>
      <w:lvlJc w:val="left"/>
      <w:pPr>
        <w:ind w:left="5760" w:hanging="360"/>
      </w:pPr>
    </w:lvl>
    <w:lvl w:ilvl="8" w:tplc="A96AEE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863BCB"/>
    <w:multiLevelType w:val="hybridMultilevel"/>
    <w:tmpl w:val="11AAFD52"/>
    <w:lvl w:ilvl="0" w:tplc="7B48F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0C40C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4CB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D499B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0EA50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30A8D0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67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7849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59A309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F7446E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83C62A2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83F6BEC"/>
    <w:multiLevelType w:val="hybridMultilevel"/>
    <w:tmpl w:val="0FA0D628"/>
    <w:lvl w:ilvl="0" w:tplc="E8545D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E0A12A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EA4F77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2EE9E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3AB1B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B8CCD8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28B5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F22F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E2B24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607128"/>
    <w:multiLevelType w:val="multilevel"/>
    <w:tmpl w:val="F532287C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535" w:hanging="3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1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2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9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000" w:hanging="1800"/>
      </w:pPr>
      <w:rPr>
        <w:rFonts w:hint="default"/>
      </w:rPr>
    </w:lvl>
  </w:abstractNum>
  <w:abstractNum w:abstractNumId="16" w15:restartNumberingAfterBreak="0">
    <w:nsid w:val="1CAB1450"/>
    <w:multiLevelType w:val="hybridMultilevel"/>
    <w:tmpl w:val="C86215AE"/>
    <w:lvl w:ilvl="0" w:tplc="F998D93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913C42E6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5C15F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3F4A29A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B632A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BFC20C26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698EE4D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D908AED6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7524862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1D2E3525"/>
    <w:multiLevelType w:val="hybridMultilevel"/>
    <w:tmpl w:val="165E900C"/>
    <w:lvl w:ilvl="0" w:tplc="E22068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FC4AD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3E41B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946E4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90F47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18ECF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C0C5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6A99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5EDC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0476C5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0674E36"/>
    <w:multiLevelType w:val="hybridMultilevel"/>
    <w:tmpl w:val="670E2004"/>
    <w:lvl w:ilvl="0" w:tplc="C052B6E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2C225CD8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A92835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E7064CDE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16C2F6A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6242DB9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0021E64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6B2E3334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B470B55C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21A73827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4E23BBE"/>
    <w:multiLevelType w:val="hybridMultilevel"/>
    <w:tmpl w:val="4D8A2504"/>
    <w:lvl w:ilvl="0" w:tplc="F3C440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7F2F71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CCAB2A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121C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CCB93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136F8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7411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68B0D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A218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AB21F17"/>
    <w:multiLevelType w:val="hybridMultilevel"/>
    <w:tmpl w:val="F4D2C8C2"/>
    <w:lvl w:ilvl="0" w:tplc="C340F3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7D64BB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D962CB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62B39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B8291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A4030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5454C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66D9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21406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BD30022"/>
    <w:multiLevelType w:val="hybridMultilevel"/>
    <w:tmpl w:val="9894EC22"/>
    <w:lvl w:ilvl="0" w:tplc="906270F8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657EF29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580E957C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7ECFF82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6307DF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E36408B0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7684768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C5EA582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554CFE4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2D182B3E"/>
    <w:multiLevelType w:val="hybridMultilevel"/>
    <w:tmpl w:val="4A24B980"/>
    <w:lvl w:ilvl="0" w:tplc="087006A2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DA90836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E56BF6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4097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4E0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7DA880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C45AA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907A1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C1267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D461BB0"/>
    <w:multiLevelType w:val="multilevel"/>
    <w:tmpl w:val="F532287C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535" w:hanging="3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1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2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9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000" w:hanging="1800"/>
      </w:pPr>
      <w:rPr>
        <w:rFonts w:hint="default"/>
      </w:rPr>
    </w:lvl>
  </w:abstractNum>
  <w:abstractNum w:abstractNumId="26" w15:restartNumberingAfterBreak="0">
    <w:nsid w:val="30296495"/>
    <w:multiLevelType w:val="multilevel"/>
    <w:tmpl w:val="F532287C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535" w:hanging="3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1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2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9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000" w:hanging="1800"/>
      </w:pPr>
      <w:rPr>
        <w:rFonts w:hint="default"/>
      </w:rPr>
    </w:lvl>
  </w:abstractNum>
  <w:abstractNum w:abstractNumId="27" w15:restartNumberingAfterBreak="0">
    <w:nsid w:val="321A4F9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337A0CC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364E0E94"/>
    <w:multiLevelType w:val="hybridMultilevel"/>
    <w:tmpl w:val="C5B8A43E"/>
    <w:lvl w:ilvl="0" w:tplc="337C9D98">
      <w:start w:val="4"/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76E496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91418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F829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4032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58A526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5C34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66CFA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AC0758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66E5B61"/>
    <w:multiLevelType w:val="hybridMultilevel"/>
    <w:tmpl w:val="C1A0AC60"/>
    <w:lvl w:ilvl="0" w:tplc="26A4C74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9F9A60D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892870E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7B0799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2E2BB56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556C64F4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49A2EC0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BF6B1C0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DF4E3C4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3FEA376E"/>
    <w:multiLevelType w:val="hybridMultilevel"/>
    <w:tmpl w:val="47C0F33E"/>
    <w:lvl w:ilvl="0" w:tplc="3966816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EEE6B5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D54A0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8C01A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06F4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4BCEA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A8A96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80D2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ADAFCB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6957A06"/>
    <w:multiLevelType w:val="multilevel"/>
    <w:tmpl w:val="F532287C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535" w:hanging="3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1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2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9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000" w:hanging="1800"/>
      </w:pPr>
      <w:rPr>
        <w:rFonts w:hint="default"/>
      </w:rPr>
    </w:lvl>
  </w:abstractNum>
  <w:abstractNum w:abstractNumId="33" w15:restartNumberingAfterBreak="0">
    <w:nsid w:val="47D7434A"/>
    <w:multiLevelType w:val="hybridMultilevel"/>
    <w:tmpl w:val="6406C2FE"/>
    <w:lvl w:ilvl="0" w:tplc="3334A32E">
      <w:start w:val="1"/>
      <w:numFmt w:val="decimal"/>
      <w:lvlText w:val="%1."/>
      <w:lvlJc w:val="left"/>
      <w:pPr>
        <w:ind w:left="720" w:hanging="360"/>
      </w:pPr>
    </w:lvl>
    <w:lvl w:ilvl="1" w:tplc="C38ED596" w:tentative="1">
      <w:start w:val="1"/>
      <w:numFmt w:val="lowerLetter"/>
      <w:lvlText w:val="%2."/>
      <w:lvlJc w:val="left"/>
      <w:pPr>
        <w:ind w:left="1440" w:hanging="360"/>
      </w:pPr>
    </w:lvl>
    <w:lvl w:ilvl="2" w:tplc="6D72427A" w:tentative="1">
      <w:start w:val="1"/>
      <w:numFmt w:val="lowerRoman"/>
      <w:lvlText w:val="%3."/>
      <w:lvlJc w:val="right"/>
      <w:pPr>
        <w:ind w:left="2160" w:hanging="180"/>
      </w:pPr>
    </w:lvl>
    <w:lvl w:ilvl="3" w:tplc="C306377A" w:tentative="1">
      <w:start w:val="1"/>
      <w:numFmt w:val="decimal"/>
      <w:lvlText w:val="%4."/>
      <w:lvlJc w:val="left"/>
      <w:pPr>
        <w:ind w:left="2880" w:hanging="360"/>
      </w:pPr>
    </w:lvl>
    <w:lvl w:ilvl="4" w:tplc="AD287F9E" w:tentative="1">
      <w:start w:val="1"/>
      <w:numFmt w:val="lowerLetter"/>
      <w:lvlText w:val="%5."/>
      <w:lvlJc w:val="left"/>
      <w:pPr>
        <w:ind w:left="3600" w:hanging="360"/>
      </w:pPr>
    </w:lvl>
    <w:lvl w:ilvl="5" w:tplc="70921068" w:tentative="1">
      <w:start w:val="1"/>
      <w:numFmt w:val="lowerRoman"/>
      <w:lvlText w:val="%6."/>
      <w:lvlJc w:val="right"/>
      <w:pPr>
        <w:ind w:left="4320" w:hanging="180"/>
      </w:pPr>
    </w:lvl>
    <w:lvl w:ilvl="6" w:tplc="D5829364" w:tentative="1">
      <w:start w:val="1"/>
      <w:numFmt w:val="decimal"/>
      <w:lvlText w:val="%7."/>
      <w:lvlJc w:val="left"/>
      <w:pPr>
        <w:ind w:left="5040" w:hanging="360"/>
      </w:pPr>
    </w:lvl>
    <w:lvl w:ilvl="7" w:tplc="F11C7784" w:tentative="1">
      <w:start w:val="1"/>
      <w:numFmt w:val="lowerLetter"/>
      <w:lvlText w:val="%8."/>
      <w:lvlJc w:val="left"/>
      <w:pPr>
        <w:ind w:left="5760" w:hanging="360"/>
      </w:pPr>
    </w:lvl>
    <w:lvl w:ilvl="8" w:tplc="82E4F1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CA051EF"/>
    <w:multiLevelType w:val="hybridMultilevel"/>
    <w:tmpl w:val="15D25C0C"/>
    <w:lvl w:ilvl="0" w:tplc="3D9CF8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FA405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E90AB1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ACB5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706F9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364E7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B893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BEC11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340137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075872"/>
    <w:multiLevelType w:val="hybridMultilevel"/>
    <w:tmpl w:val="9D160064"/>
    <w:lvl w:ilvl="0" w:tplc="5C885C3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0466574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779CF980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B04FC80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668369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E521F7E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7A56BD4E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E0D2771E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B320DB0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55E0373C"/>
    <w:multiLevelType w:val="hybridMultilevel"/>
    <w:tmpl w:val="733C57C6"/>
    <w:lvl w:ilvl="0" w:tplc="A684A9C4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561E0E8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EAAAD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EE5EF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7468B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F02E4B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281E8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7CD9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11477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6CF1021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58CC4DB0"/>
    <w:multiLevelType w:val="multilevel"/>
    <w:tmpl w:val="F532287C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535" w:hanging="3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1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2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9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000" w:hanging="1800"/>
      </w:pPr>
      <w:rPr>
        <w:rFonts w:hint="default"/>
      </w:rPr>
    </w:lvl>
  </w:abstractNum>
  <w:abstractNum w:abstractNumId="39" w15:restartNumberingAfterBreak="0">
    <w:nsid w:val="5CFA321D"/>
    <w:multiLevelType w:val="hybridMultilevel"/>
    <w:tmpl w:val="8D5EF2C0"/>
    <w:lvl w:ilvl="0" w:tplc="D49CDAC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5266A79A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DFCF7F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A5C4D9A4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57ECBE6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D60895C2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DE4EDB4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8EBC324E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97C3E3E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606D0B81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63C83EDD"/>
    <w:multiLevelType w:val="hybridMultilevel"/>
    <w:tmpl w:val="C1EAA080"/>
    <w:lvl w:ilvl="0" w:tplc="93A815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6222EC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B8281C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2AC13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9A156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8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268AC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80577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9702BD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47070FC"/>
    <w:multiLevelType w:val="hybridMultilevel"/>
    <w:tmpl w:val="678860CE"/>
    <w:lvl w:ilvl="0" w:tplc="13504004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5F12922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9718FE2E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E20C6BB8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15ED98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AF5ABFEA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6EA87B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EA410B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203BE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673C2BDE"/>
    <w:multiLevelType w:val="hybridMultilevel"/>
    <w:tmpl w:val="3A0E784C"/>
    <w:lvl w:ilvl="0" w:tplc="422E59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96107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EEE71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8E488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845ED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049D7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DAAAC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CC6FF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98B62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AD37D6D"/>
    <w:multiLevelType w:val="multilevel"/>
    <w:tmpl w:val="F532287C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535" w:hanging="3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1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2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9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000" w:hanging="1800"/>
      </w:pPr>
      <w:rPr>
        <w:rFonts w:hint="default"/>
      </w:rPr>
    </w:lvl>
  </w:abstractNum>
  <w:abstractNum w:abstractNumId="45" w15:restartNumberingAfterBreak="0">
    <w:nsid w:val="6C635204"/>
    <w:multiLevelType w:val="multilevel"/>
    <w:tmpl w:val="70E8E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C6D4E95"/>
    <w:multiLevelType w:val="hybridMultilevel"/>
    <w:tmpl w:val="BA4800A8"/>
    <w:lvl w:ilvl="0" w:tplc="83A243D2">
      <w:start w:val="1"/>
      <w:numFmt w:val="decimal"/>
      <w:lvlText w:val="%1."/>
      <w:lvlJc w:val="left"/>
      <w:pPr>
        <w:ind w:left="1080" w:hanging="360"/>
      </w:pPr>
    </w:lvl>
    <w:lvl w:ilvl="1" w:tplc="3072D60E" w:tentative="1">
      <w:start w:val="1"/>
      <w:numFmt w:val="lowerLetter"/>
      <w:lvlText w:val="%2."/>
      <w:lvlJc w:val="left"/>
      <w:pPr>
        <w:ind w:left="1800" w:hanging="360"/>
      </w:pPr>
    </w:lvl>
    <w:lvl w:ilvl="2" w:tplc="5E2A0432" w:tentative="1">
      <w:start w:val="1"/>
      <w:numFmt w:val="lowerRoman"/>
      <w:lvlText w:val="%3."/>
      <w:lvlJc w:val="right"/>
      <w:pPr>
        <w:ind w:left="2520" w:hanging="180"/>
      </w:pPr>
    </w:lvl>
    <w:lvl w:ilvl="3" w:tplc="41D6FAB8" w:tentative="1">
      <w:start w:val="1"/>
      <w:numFmt w:val="decimal"/>
      <w:lvlText w:val="%4."/>
      <w:lvlJc w:val="left"/>
      <w:pPr>
        <w:ind w:left="3240" w:hanging="360"/>
      </w:pPr>
    </w:lvl>
    <w:lvl w:ilvl="4" w:tplc="26087362" w:tentative="1">
      <w:start w:val="1"/>
      <w:numFmt w:val="lowerLetter"/>
      <w:lvlText w:val="%5."/>
      <w:lvlJc w:val="left"/>
      <w:pPr>
        <w:ind w:left="3960" w:hanging="360"/>
      </w:pPr>
    </w:lvl>
    <w:lvl w:ilvl="5" w:tplc="DB841884" w:tentative="1">
      <w:start w:val="1"/>
      <w:numFmt w:val="lowerRoman"/>
      <w:lvlText w:val="%6."/>
      <w:lvlJc w:val="right"/>
      <w:pPr>
        <w:ind w:left="4680" w:hanging="180"/>
      </w:pPr>
    </w:lvl>
    <w:lvl w:ilvl="6" w:tplc="EABA72A4" w:tentative="1">
      <w:start w:val="1"/>
      <w:numFmt w:val="decimal"/>
      <w:lvlText w:val="%7."/>
      <w:lvlJc w:val="left"/>
      <w:pPr>
        <w:ind w:left="5400" w:hanging="360"/>
      </w:pPr>
    </w:lvl>
    <w:lvl w:ilvl="7" w:tplc="792E6AC2" w:tentative="1">
      <w:start w:val="1"/>
      <w:numFmt w:val="lowerLetter"/>
      <w:lvlText w:val="%8."/>
      <w:lvlJc w:val="left"/>
      <w:pPr>
        <w:ind w:left="6120" w:hanging="360"/>
      </w:pPr>
    </w:lvl>
    <w:lvl w:ilvl="8" w:tplc="F992F52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BD27E68"/>
    <w:multiLevelType w:val="multilevel"/>
    <w:tmpl w:val="F532287C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535" w:hanging="3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1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2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9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000" w:hanging="1800"/>
      </w:pPr>
      <w:rPr>
        <w:rFonts w:hint="default"/>
      </w:rPr>
    </w:lvl>
  </w:abstractNum>
  <w:num w:numId="1" w16cid:durableId="1744334020">
    <w:abstractNumId w:val="45"/>
  </w:num>
  <w:num w:numId="2" w16cid:durableId="186606056">
    <w:abstractNumId w:val="36"/>
  </w:num>
  <w:num w:numId="3" w16cid:durableId="1115833649">
    <w:abstractNumId w:val="32"/>
  </w:num>
  <w:num w:numId="4" w16cid:durableId="1304962526">
    <w:abstractNumId w:val="33"/>
  </w:num>
  <w:num w:numId="5" w16cid:durableId="1976983650">
    <w:abstractNumId w:val="3"/>
  </w:num>
  <w:num w:numId="6" w16cid:durableId="1772238669">
    <w:abstractNumId w:val="1"/>
  </w:num>
  <w:num w:numId="7" w16cid:durableId="159935049">
    <w:abstractNumId w:val="44"/>
  </w:num>
  <w:num w:numId="8" w16cid:durableId="726950667">
    <w:abstractNumId w:val="17"/>
  </w:num>
  <w:num w:numId="9" w16cid:durableId="2057272064">
    <w:abstractNumId w:val="47"/>
  </w:num>
  <w:num w:numId="10" w16cid:durableId="429467024">
    <w:abstractNumId w:val="26"/>
  </w:num>
  <w:num w:numId="11" w16cid:durableId="750738511">
    <w:abstractNumId w:val="38"/>
  </w:num>
  <w:num w:numId="12" w16cid:durableId="1661039587">
    <w:abstractNumId w:val="15"/>
  </w:num>
  <w:num w:numId="13" w16cid:durableId="1891846289">
    <w:abstractNumId w:val="25"/>
  </w:num>
  <w:num w:numId="14" w16cid:durableId="1864778294">
    <w:abstractNumId w:val="34"/>
  </w:num>
  <w:num w:numId="15" w16cid:durableId="242029567">
    <w:abstractNumId w:val="22"/>
  </w:num>
  <w:num w:numId="16" w16cid:durableId="733234944">
    <w:abstractNumId w:val="5"/>
  </w:num>
  <w:num w:numId="17" w16cid:durableId="524827309">
    <w:abstractNumId w:val="11"/>
  </w:num>
  <w:num w:numId="18" w16cid:durableId="1655177998">
    <w:abstractNumId w:val="39"/>
  </w:num>
  <w:num w:numId="19" w16cid:durableId="1807316532">
    <w:abstractNumId w:val="41"/>
  </w:num>
  <w:num w:numId="20" w16cid:durableId="1108084275">
    <w:abstractNumId w:val="14"/>
  </w:num>
  <w:num w:numId="21" w16cid:durableId="1976904600">
    <w:abstractNumId w:val="8"/>
  </w:num>
  <w:num w:numId="22" w16cid:durableId="759790005">
    <w:abstractNumId w:val="30"/>
  </w:num>
  <w:num w:numId="23" w16cid:durableId="148450357">
    <w:abstractNumId w:val="19"/>
  </w:num>
  <w:num w:numId="24" w16cid:durableId="135417836">
    <w:abstractNumId w:val="2"/>
  </w:num>
  <w:num w:numId="25" w16cid:durableId="783966002">
    <w:abstractNumId w:val="21"/>
  </w:num>
  <w:num w:numId="26" w16cid:durableId="23791615">
    <w:abstractNumId w:val="35"/>
  </w:num>
  <w:num w:numId="27" w16cid:durableId="1682273111">
    <w:abstractNumId w:val="43"/>
  </w:num>
  <w:num w:numId="28" w16cid:durableId="831408349">
    <w:abstractNumId w:val="23"/>
  </w:num>
  <w:num w:numId="29" w16cid:durableId="19474376">
    <w:abstractNumId w:val="42"/>
  </w:num>
  <w:num w:numId="30" w16cid:durableId="1505239635">
    <w:abstractNumId w:val="16"/>
  </w:num>
  <w:num w:numId="31" w16cid:durableId="1575309733">
    <w:abstractNumId w:val="10"/>
  </w:num>
  <w:num w:numId="32" w16cid:durableId="1933125171">
    <w:abstractNumId w:val="7"/>
  </w:num>
  <w:num w:numId="33" w16cid:durableId="1856921711">
    <w:abstractNumId w:val="40"/>
  </w:num>
  <w:num w:numId="34" w16cid:durableId="907962375">
    <w:abstractNumId w:val="4"/>
  </w:num>
  <w:num w:numId="35" w16cid:durableId="1798329641">
    <w:abstractNumId w:val="18"/>
  </w:num>
  <w:num w:numId="36" w16cid:durableId="1502429320">
    <w:abstractNumId w:val="37"/>
  </w:num>
  <w:num w:numId="37" w16cid:durableId="1916888757">
    <w:abstractNumId w:val="29"/>
  </w:num>
  <w:num w:numId="38" w16cid:durableId="2008745667">
    <w:abstractNumId w:val="24"/>
  </w:num>
  <w:num w:numId="39" w16cid:durableId="557471237">
    <w:abstractNumId w:val="28"/>
  </w:num>
  <w:num w:numId="40" w16cid:durableId="415782893">
    <w:abstractNumId w:val="20"/>
  </w:num>
  <w:num w:numId="41" w16cid:durableId="599679721">
    <w:abstractNumId w:val="46"/>
  </w:num>
  <w:num w:numId="42" w16cid:durableId="939990605">
    <w:abstractNumId w:val="31"/>
  </w:num>
  <w:num w:numId="43" w16cid:durableId="312371089">
    <w:abstractNumId w:val="0"/>
  </w:num>
  <w:num w:numId="44" w16cid:durableId="922687248">
    <w:abstractNumId w:val="12"/>
  </w:num>
  <w:num w:numId="45" w16cid:durableId="1092580705">
    <w:abstractNumId w:val="6"/>
  </w:num>
  <w:num w:numId="46" w16cid:durableId="2114353678">
    <w:abstractNumId w:val="13"/>
  </w:num>
  <w:num w:numId="47" w16cid:durableId="299726521">
    <w:abstractNumId w:val="27"/>
  </w:num>
  <w:num w:numId="48" w16cid:durableId="174896167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2C5"/>
    <w:rsid w:val="000154C7"/>
    <w:rsid w:val="000270E2"/>
    <w:rsid w:val="0003060F"/>
    <w:rsid w:val="00040C4C"/>
    <w:rsid w:val="00046671"/>
    <w:rsid w:val="00046BB4"/>
    <w:rsid w:val="00046E19"/>
    <w:rsid w:val="0004715F"/>
    <w:rsid w:val="0005562E"/>
    <w:rsid w:val="0005706B"/>
    <w:rsid w:val="0005718C"/>
    <w:rsid w:val="0006204E"/>
    <w:rsid w:val="00073288"/>
    <w:rsid w:val="00073368"/>
    <w:rsid w:val="000759B7"/>
    <w:rsid w:val="00080937"/>
    <w:rsid w:val="00080FFE"/>
    <w:rsid w:val="000A0C9D"/>
    <w:rsid w:val="000A3B51"/>
    <w:rsid w:val="000A4DBD"/>
    <w:rsid w:val="000B37D7"/>
    <w:rsid w:val="000B5823"/>
    <w:rsid w:val="000C062A"/>
    <w:rsid w:val="000C1416"/>
    <w:rsid w:val="000C534E"/>
    <w:rsid w:val="000C6EE3"/>
    <w:rsid w:val="000E5193"/>
    <w:rsid w:val="000F339E"/>
    <w:rsid w:val="00104373"/>
    <w:rsid w:val="001078A8"/>
    <w:rsid w:val="00123674"/>
    <w:rsid w:val="001246AD"/>
    <w:rsid w:val="0013376F"/>
    <w:rsid w:val="00133C84"/>
    <w:rsid w:val="00137892"/>
    <w:rsid w:val="001472F8"/>
    <w:rsid w:val="0015000D"/>
    <w:rsid w:val="00156DE5"/>
    <w:rsid w:val="0015782F"/>
    <w:rsid w:val="001579B9"/>
    <w:rsid w:val="00160078"/>
    <w:rsid w:val="00162351"/>
    <w:rsid w:val="00174792"/>
    <w:rsid w:val="00185118"/>
    <w:rsid w:val="00187B32"/>
    <w:rsid w:val="00195F27"/>
    <w:rsid w:val="00197914"/>
    <w:rsid w:val="001A0462"/>
    <w:rsid w:val="001A0B1C"/>
    <w:rsid w:val="001A4888"/>
    <w:rsid w:val="001C16EE"/>
    <w:rsid w:val="001C792B"/>
    <w:rsid w:val="001D3E26"/>
    <w:rsid w:val="001F0B02"/>
    <w:rsid w:val="001F232B"/>
    <w:rsid w:val="00201D67"/>
    <w:rsid w:val="00234C98"/>
    <w:rsid w:val="00235C22"/>
    <w:rsid w:val="00245C3E"/>
    <w:rsid w:val="002472C8"/>
    <w:rsid w:val="00255AAC"/>
    <w:rsid w:val="00261630"/>
    <w:rsid w:val="00282A49"/>
    <w:rsid w:val="00284763"/>
    <w:rsid w:val="00286904"/>
    <w:rsid w:val="0029630D"/>
    <w:rsid w:val="002A55E1"/>
    <w:rsid w:val="002B718E"/>
    <w:rsid w:val="002C1E70"/>
    <w:rsid w:val="002C21CC"/>
    <w:rsid w:val="002C469B"/>
    <w:rsid w:val="002D30B6"/>
    <w:rsid w:val="002E0345"/>
    <w:rsid w:val="002E1796"/>
    <w:rsid w:val="002E59C7"/>
    <w:rsid w:val="002F2AC6"/>
    <w:rsid w:val="002F3714"/>
    <w:rsid w:val="00302290"/>
    <w:rsid w:val="003023DE"/>
    <w:rsid w:val="003200EE"/>
    <w:rsid w:val="003278A6"/>
    <w:rsid w:val="003301A9"/>
    <w:rsid w:val="00347670"/>
    <w:rsid w:val="00351621"/>
    <w:rsid w:val="00371632"/>
    <w:rsid w:val="00391BC1"/>
    <w:rsid w:val="00392230"/>
    <w:rsid w:val="0039261E"/>
    <w:rsid w:val="003947C2"/>
    <w:rsid w:val="00396CE2"/>
    <w:rsid w:val="003C041F"/>
    <w:rsid w:val="003C3555"/>
    <w:rsid w:val="003C7A22"/>
    <w:rsid w:val="00407DAC"/>
    <w:rsid w:val="00410068"/>
    <w:rsid w:val="00414157"/>
    <w:rsid w:val="004245BD"/>
    <w:rsid w:val="004340A0"/>
    <w:rsid w:val="004372FA"/>
    <w:rsid w:val="00454536"/>
    <w:rsid w:val="004667C1"/>
    <w:rsid w:val="00467B33"/>
    <w:rsid w:val="00481808"/>
    <w:rsid w:val="0048312C"/>
    <w:rsid w:val="00492923"/>
    <w:rsid w:val="00494868"/>
    <w:rsid w:val="00495992"/>
    <w:rsid w:val="004C6949"/>
    <w:rsid w:val="004E0A68"/>
    <w:rsid w:val="004E0B21"/>
    <w:rsid w:val="004F3E67"/>
    <w:rsid w:val="004F76F1"/>
    <w:rsid w:val="00501C23"/>
    <w:rsid w:val="00504BEF"/>
    <w:rsid w:val="00510B3E"/>
    <w:rsid w:val="00513E9A"/>
    <w:rsid w:val="005201D1"/>
    <w:rsid w:val="005252FB"/>
    <w:rsid w:val="00532A60"/>
    <w:rsid w:val="005339C1"/>
    <w:rsid w:val="00537DA2"/>
    <w:rsid w:val="00540942"/>
    <w:rsid w:val="00547905"/>
    <w:rsid w:val="0056083B"/>
    <w:rsid w:val="005627A3"/>
    <w:rsid w:val="00563CC1"/>
    <w:rsid w:val="0057398D"/>
    <w:rsid w:val="005756FB"/>
    <w:rsid w:val="00582388"/>
    <w:rsid w:val="00583AAE"/>
    <w:rsid w:val="00594DCA"/>
    <w:rsid w:val="005A264F"/>
    <w:rsid w:val="005A67E6"/>
    <w:rsid w:val="005A6832"/>
    <w:rsid w:val="005A7877"/>
    <w:rsid w:val="005D234A"/>
    <w:rsid w:val="005D2A1F"/>
    <w:rsid w:val="005D556F"/>
    <w:rsid w:val="005E4C99"/>
    <w:rsid w:val="005F14E5"/>
    <w:rsid w:val="005F306D"/>
    <w:rsid w:val="006126F0"/>
    <w:rsid w:val="00621B41"/>
    <w:rsid w:val="006307B8"/>
    <w:rsid w:val="00636CAB"/>
    <w:rsid w:val="006509FA"/>
    <w:rsid w:val="006516C6"/>
    <w:rsid w:val="006642BE"/>
    <w:rsid w:val="006766F9"/>
    <w:rsid w:val="00683F88"/>
    <w:rsid w:val="00694424"/>
    <w:rsid w:val="0069665C"/>
    <w:rsid w:val="006B215C"/>
    <w:rsid w:val="006C032D"/>
    <w:rsid w:val="006C4DEE"/>
    <w:rsid w:val="006D0506"/>
    <w:rsid w:val="006D0E6A"/>
    <w:rsid w:val="006D2E03"/>
    <w:rsid w:val="006E14EC"/>
    <w:rsid w:val="006E35CE"/>
    <w:rsid w:val="006F2AE4"/>
    <w:rsid w:val="006F6E3A"/>
    <w:rsid w:val="0070597F"/>
    <w:rsid w:val="00736797"/>
    <w:rsid w:val="007432BA"/>
    <w:rsid w:val="0075230B"/>
    <w:rsid w:val="00772DC9"/>
    <w:rsid w:val="0077346D"/>
    <w:rsid w:val="00785842"/>
    <w:rsid w:val="007868A6"/>
    <w:rsid w:val="00795E4B"/>
    <w:rsid w:val="007974EB"/>
    <w:rsid w:val="007A7960"/>
    <w:rsid w:val="007B6095"/>
    <w:rsid w:val="007B7F45"/>
    <w:rsid w:val="007E02C5"/>
    <w:rsid w:val="007E17B5"/>
    <w:rsid w:val="007E2FCB"/>
    <w:rsid w:val="007E57F2"/>
    <w:rsid w:val="007E6F4F"/>
    <w:rsid w:val="007F47BE"/>
    <w:rsid w:val="007F5EB5"/>
    <w:rsid w:val="00804616"/>
    <w:rsid w:val="008070EA"/>
    <w:rsid w:val="00820082"/>
    <w:rsid w:val="00830132"/>
    <w:rsid w:val="008367E2"/>
    <w:rsid w:val="0084013D"/>
    <w:rsid w:val="00847BB8"/>
    <w:rsid w:val="00852113"/>
    <w:rsid w:val="00856985"/>
    <w:rsid w:val="0086151F"/>
    <w:rsid w:val="0086560C"/>
    <w:rsid w:val="00865BB9"/>
    <w:rsid w:val="0087259C"/>
    <w:rsid w:val="0088432D"/>
    <w:rsid w:val="00890B33"/>
    <w:rsid w:val="00892CE7"/>
    <w:rsid w:val="0089347E"/>
    <w:rsid w:val="00895AA9"/>
    <w:rsid w:val="008B1A32"/>
    <w:rsid w:val="008C441F"/>
    <w:rsid w:val="008D0502"/>
    <w:rsid w:val="008D5666"/>
    <w:rsid w:val="008E1262"/>
    <w:rsid w:val="008E1A6F"/>
    <w:rsid w:val="008E4705"/>
    <w:rsid w:val="008E7015"/>
    <w:rsid w:val="008F0599"/>
    <w:rsid w:val="00922FD4"/>
    <w:rsid w:val="00925059"/>
    <w:rsid w:val="00933932"/>
    <w:rsid w:val="00944486"/>
    <w:rsid w:val="00950672"/>
    <w:rsid w:val="00960879"/>
    <w:rsid w:val="00964312"/>
    <w:rsid w:val="009809A2"/>
    <w:rsid w:val="00986379"/>
    <w:rsid w:val="009A12A1"/>
    <w:rsid w:val="009A7CC6"/>
    <w:rsid w:val="009B2F4F"/>
    <w:rsid w:val="009D2482"/>
    <w:rsid w:val="00A0410D"/>
    <w:rsid w:val="00A0630E"/>
    <w:rsid w:val="00A06847"/>
    <w:rsid w:val="00A105C3"/>
    <w:rsid w:val="00A22E17"/>
    <w:rsid w:val="00A23299"/>
    <w:rsid w:val="00A33720"/>
    <w:rsid w:val="00A3555B"/>
    <w:rsid w:val="00A502E9"/>
    <w:rsid w:val="00A527E4"/>
    <w:rsid w:val="00A62975"/>
    <w:rsid w:val="00A66C6C"/>
    <w:rsid w:val="00A67294"/>
    <w:rsid w:val="00A81E96"/>
    <w:rsid w:val="00A87232"/>
    <w:rsid w:val="00A93437"/>
    <w:rsid w:val="00A95618"/>
    <w:rsid w:val="00A96A81"/>
    <w:rsid w:val="00A97BF5"/>
    <w:rsid w:val="00AA3AF8"/>
    <w:rsid w:val="00AB1DB5"/>
    <w:rsid w:val="00AB2697"/>
    <w:rsid w:val="00AB75E2"/>
    <w:rsid w:val="00AC549C"/>
    <w:rsid w:val="00AC70F4"/>
    <w:rsid w:val="00AC79E5"/>
    <w:rsid w:val="00AD0097"/>
    <w:rsid w:val="00AE18D2"/>
    <w:rsid w:val="00AE38BD"/>
    <w:rsid w:val="00B07F0E"/>
    <w:rsid w:val="00B21C99"/>
    <w:rsid w:val="00B244C0"/>
    <w:rsid w:val="00B34C7A"/>
    <w:rsid w:val="00B479F2"/>
    <w:rsid w:val="00B523F0"/>
    <w:rsid w:val="00B72841"/>
    <w:rsid w:val="00B85112"/>
    <w:rsid w:val="00B877C7"/>
    <w:rsid w:val="00B96536"/>
    <w:rsid w:val="00BA281F"/>
    <w:rsid w:val="00BA4D1D"/>
    <w:rsid w:val="00BA6C83"/>
    <w:rsid w:val="00BA7A8B"/>
    <w:rsid w:val="00BA7C54"/>
    <w:rsid w:val="00BC0016"/>
    <w:rsid w:val="00BC1930"/>
    <w:rsid w:val="00BC6451"/>
    <w:rsid w:val="00BE3B8B"/>
    <w:rsid w:val="00BE555C"/>
    <w:rsid w:val="00BF1D6E"/>
    <w:rsid w:val="00BF3107"/>
    <w:rsid w:val="00BF4AD9"/>
    <w:rsid w:val="00BF50B5"/>
    <w:rsid w:val="00C0776B"/>
    <w:rsid w:val="00C12157"/>
    <w:rsid w:val="00C15D0C"/>
    <w:rsid w:val="00C30D45"/>
    <w:rsid w:val="00C35A54"/>
    <w:rsid w:val="00C67601"/>
    <w:rsid w:val="00C67C2D"/>
    <w:rsid w:val="00C71DCA"/>
    <w:rsid w:val="00C76E02"/>
    <w:rsid w:val="00C8166F"/>
    <w:rsid w:val="00C816AD"/>
    <w:rsid w:val="00C875F7"/>
    <w:rsid w:val="00C9087C"/>
    <w:rsid w:val="00C93442"/>
    <w:rsid w:val="00C9444D"/>
    <w:rsid w:val="00CA19D4"/>
    <w:rsid w:val="00CB5463"/>
    <w:rsid w:val="00CE3CAC"/>
    <w:rsid w:val="00CE6008"/>
    <w:rsid w:val="00D05C8E"/>
    <w:rsid w:val="00D1156A"/>
    <w:rsid w:val="00D11C81"/>
    <w:rsid w:val="00D16DFB"/>
    <w:rsid w:val="00D21C51"/>
    <w:rsid w:val="00D33E28"/>
    <w:rsid w:val="00D418CE"/>
    <w:rsid w:val="00D4661C"/>
    <w:rsid w:val="00D541E0"/>
    <w:rsid w:val="00D766DD"/>
    <w:rsid w:val="00D81373"/>
    <w:rsid w:val="00DB52B1"/>
    <w:rsid w:val="00DC15C9"/>
    <w:rsid w:val="00DC4602"/>
    <w:rsid w:val="00DF4D20"/>
    <w:rsid w:val="00DF52C8"/>
    <w:rsid w:val="00E20E05"/>
    <w:rsid w:val="00E24E73"/>
    <w:rsid w:val="00E255BB"/>
    <w:rsid w:val="00E36AD1"/>
    <w:rsid w:val="00E436B0"/>
    <w:rsid w:val="00E540A8"/>
    <w:rsid w:val="00E5520B"/>
    <w:rsid w:val="00E6084D"/>
    <w:rsid w:val="00E66025"/>
    <w:rsid w:val="00E6770A"/>
    <w:rsid w:val="00E7440F"/>
    <w:rsid w:val="00EA6986"/>
    <w:rsid w:val="00EB0E23"/>
    <w:rsid w:val="00EB6B78"/>
    <w:rsid w:val="00EB7853"/>
    <w:rsid w:val="00ED3BE4"/>
    <w:rsid w:val="00EE1660"/>
    <w:rsid w:val="00EE372F"/>
    <w:rsid w:val="00EE4981"/>
    <w:rsid w:val="00F064BB"/>
    <w:rsid w:val="00F1239E"/>
    <w:rsid w:val="00F13A98"/>
    <w:rsid w:val="00F3523F"/>
    <w:rsid w:val="00F35898"/>
    <w:rsid w:val="00F36F0B"/>
    <w:rsid w:val="00F432A9"/>
    <w:rsid w:val="00F72252"/>
    <w:rsid w:val="00F76083"/>
    <w:rsid w:val="00F76EB4"/>
    <w:rsid w:val="00F7704F"/>
    <w:rsid w:val="00F95666"/>
    <w:rsid w:val="00FB3CFE"/>
    <w:rsid w:val="00FC629A"/>
    <w:rsid w:val="00FC6BAC"/>
    <w:rsid w:val="00FD271A"/>
    <w:rsid w:val="00FD67DF"/>
    <w:rsid w:val="00FF5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C92F15"/>
  <w15:chartTrackingRefBased/>
  <w15:docId w15:val="{D201D604-00F6-1345-9579-EFE173B9C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DC15C9"/>
    <w:rPr>
      <w:rFonts w:ascii="Arial" w:hAnsi="Arial"/>
      <w:lang w:val="sv-SE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7346D"/>
    <w:pPr>
      <w:keepNext/>
      <w:keepLines/>
      <w:spacing w:after="400"/>
      <w:outlineLvl w:val="0"/>
    </w:pPr>
    <w:rPr>
      <w:rFonts w:eastAsiaTheme="majorEastAsia" w:cstheme="majorBidi"/>
      <w:b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351621"/>
    <w:pPr>
      <w:keepNext/>
      <w:keepLines/>
      <w:spacing w:before="400" w:after="200"/>
      <w:outlineLvl w:val="1"/>
    </w:pPr>
    <w:rPr>
      <w:rFonts w:eastAsiaTheme="majorEastAsia" w:cstheme="majorBidi"/>
      <w:b/>
      <w:color w:val="000000" w:themeColor="text1"/>
      <w:sz w:val="28"/>
      <w:szCs w:val="26"/>
      <w:lang w:val="sv-FI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C15C9"/>
    <w:pPr>
      <w:keepNext/>
      <w:keepLines/>
      <w:spacing w:before="40"/>
      <w:outlineLvl w:val="2"/>
    </w:pPr>
    <w:rPr>
      <w:rFonts w:eastAsiaTheme="majorEastAsia" w:cstheme="majorBidi"/>
      <w:b/>
      <w:color w:val="000000" w:themeColor="text1"/>
    </w:rPr>
  </w:style>
  <w:style w:type="paragraph" w:styleId="Heading4">
    <w:name w:val="heading 4"/>
    <w:aliases w:val="Heading 4 Purple"/>
    <w:basedOn w:val="Normal"/>
    <w:next w:val="Normal"/>
    <w:link w:val="Heading4Char"/>
    <w:uiPriority w:val="9"/>
    <w:unhideWhenUsed/>
    <w:qFormat/>
    <w:rsid w:val="002E1796"/>
    <w:pPr>
      <w:keepNext/>
      <w:keepLines/>
      <w:spacing w:before="40"/>
      <w:outlineLvl w:val="3"/>
    </w:pPr>
    <w:rPr>
      <w:rFonts w:eastAsiaTheme="majorEastAsia" w:cstheme="majorBidi"/>
      <w:b/>
      <w:iCs/>
      <w:color w:val="7030A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15C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15C9"/>
    <w:rPr>
      <w:lang w:val="sv-SE"/>
    </w:rPr>
  </w:style>
  <w:style w:type="paragraph" w:styleId="Footer">
    <w:name w:val="footer"/>
    <w:basedOn w:val="Normal"/>
    <w:link w:val="FooterChar"/>
    <w:uiPriority w:val="99"/>
    <w:unhideWhenUsed/>
    <w:rsid w:val="00DC15C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15C9"/>
    <w:rPr>
      <w:lang w:val="sv-SE"/>
    </w:rPr>
  </w:style>
  <w:style w:type="character" w:customStyle="1" w:styleId="Heading2Char">
    <w:name w:val="Heading 2 Char"/>
    <w:basedOn w:val="DefaultParagraphFont"/>
    <w:link w:val="Heading2"/>
    <w:uiPriority w:val="9"/>
    <w:rsid w:val="00351621"/>
    <w:rPr>
      <w:rFonts w:ascii="Arial" w:eastAsiaTheme="majorEastAsia" w:hAnsi="Arial" w:cstheme="majorBidi"/>
      <w:b/>
      <w:color w:val="000000" w:themeColor="text1"/>
      <w:sz w:val="28"/>
      <w:szCs w:val="26"/>
      <w:lang w:val="sv-FI"/>
    </w:rPr>
  </w:style>
  <w:style w:type="character" w:customStyle="1" w:styleId="Heading3Char">
    <w:name w:val="Heading 3 Char"/>
    <w:basedOn w:val="DefaultParagraphFont"/>
    <w:link w:val="Heading3"/>
    <w:uiPriority w:val="9"/>
    <w:rsid w:val="00DC15C9"/>
    <w:rPr>
      <w:rFonts w:ascii="Arial" w:eastAsiaTheme="majorEastAsia" w:hAnsi="Arial" w:cstheme="majorBidi"/>
      <w:b/>
      <w:color w:val="000000" w:themeColor="text1"/>
      <w:lang w:val="sv-SE"/>
    </w:rPr>
  </w:style>
  <w:style w:type="character" w:customStyle="1" w:styleId="Heading1Char">
    <w:name w:val="Heading 1 Char"/>
    <w:basedOn w:val="DefaultParagraphFont"/>
    <w:link w:val="Heading1"/>
    <w:uiPriority w:val="9"/>
    <w:rsid w:val="0077346D"/>
    <w:rPr>
      <w:rFonts w:ascii="Arial" w:eastAsiaTheme="majorEastAsia" w:hAnsi="Arial" w:cstheme="majorBidi"/>
      <w:b/>
      <w:color w:val="000000" w:themeColor="text1"/>
      <w:sz w:val="32"/>
      <w:szCs w:val="32"/>
      <w:lang w:val="sv-SE"/>
    </w:rPr>
  </w:style>
  <w:style w:type="character" w:customStyle="1" w:styleId="Heading4Char">
    <w:name w:val="Heading 4 Char"/>
    <w:aliases w:val="Heading 4 Purple Char"/>
    <w:basedOn w:val="DefaultParagraphFont"/>
    <w:link w:val="Heading4"/>
    <w:uiPriority w:val="9"/>
    <w:rsid w:val="002E1796"/>
    <w:rPr>
      <w:rFonts w:ascii="Arial" w:eastAsiaTheme="majorEastAsia" w:hAnsi="Arial" w:cstheme="majorBidi"/>
      <w:b/>
      <w:iCs/>
      <w:color w:val="7030A0"/>
      <w:sz w:val="20"/>
      <w:lang w:val="sv-SE"/>
    </w:rPr>
  </w:style>
  <w:style w:type="character" w:styleId="PageNumber">
    <w:name w:val="page number"/>
    <w:basedOn w:val="DefaultParagraphFont"/>
    <w:uiPriority w:val="99"/>
    <w:semiHidden/>
    <w:unhideWhenUsed/>
    <w:rsid w:val="002E1796"/>
  </w:style>
  <w:style w:type="paragraph" w:styleId="Title">
    <w:name w:val="Title"/>
    <w:basedOn w:val="Normal"/>
    <w:next w:val="Normal"/>
    <w:link w:val="TitleChar"/>
    <w:uiPriority w:val="10"/>
    <w:qFormat/>
    <w:rsid w:val="00F432A9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32A9"/>
    <w:rPr>
      <w:rFonts w:ascii="Arial" w:eastAsiaTheme="majorEastAsia" w:hAnsi="Arial" w:cstheme="majorBidi"/>
      <w:b/>
      <w:color w:val="000000" w:themeColor="text1"/>
      <w:spacing w:val="-10"/>
      <w:kern w:val="28"/>
      <w:sz w:val="32"/>
      <w:szCs w:val="56"/>
      <w:lang w:val="sv-SE"/>
    </w:rPr>
  </w:style>
  <w:style w:type="character" w:styleId="Hyperlink">
    <w:name w:val="Hyperlink"/>
    <w:basedOn w:val="DefaultParagraphFont"/>
    <w:uiPriority w:val="99"/>
    <w:unhideWhenUsed/>
    <w:rsid w:val="0037163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71632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link w:val="SubtitleChar"/>
    <w:uiPriority w:val="11"/>
    <w:rsid w:val="00371632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371632"/>
    <w:rPr>
      <w:rFonts w:ascii="Arial" w:eastAsiaTheme="minorEastAsia" w:hAnsi="Arial"/>
      <w:color w:val="5A5A5A" w:themeColor="text1" w:themeTint="A5"/>
      <w:spacing w:val="15"/>
      <w:sz w:val="22"/>
      <w:szCs w:val="22"/>
      <w:lang w:val="sv-SE"/>
    </w:rPr>
  </w:style>
  <w:style w:type="character" w:styleId="SubtleEmphasis">
    <w:name w:val="Subtle Emphasis"/>
    <w:basedOn w:val="DefaultParagraphFont"/>
    <w:uiPriority w:val="19"/>
    <w:rsid w:val="00371632"/>
    <w:rPr>
      <w:rFonts w:ascii="Arial" w:hAnsi="Arial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rsid w:val="00950672"/>
    <w:pPr>
      <w:ind w:left="720"/>
      <w:contextualSpacing/>
    </w:pPr>
  </w:style>
  <w:style w:type="paragraph" w:customStyle="1" w:styleId="Default">
    <w:name w:val="Default"/>
    <w:rsid w:val="0015000D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customStyle="1" w:styleId="Normal0">
    <w:name w:val="[Normal]"/>
    <w:rsid w:val="007E02C5"/>
    <w:rPr>
      <w:rFonts w:ascii="Arial" w:eastAsia="Arial" w:hAnsi="Arial" w:cs="Times New Roman"/>
      <w:noProof/>
      <w:sz w:val="22"/>
      <w:szCs w:val="22"/>
      <w:lang w:val="en-US"/>
    </w:rPr>
  </w:style>
  <w:style w:type="table" w:styleId="TableGrid">
    <w:name w:val="Table Grid"/>
    <w:basedOn w:val="TableNormal"/>
    <w:uiPriority w:val="39"/>
    <w:rsid w:val="007E02C5"/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rsid w:val="000C6EE3"/>
    <w:rPr>
      <w:color w:val="808080"/>
    </w:rPr>
  </w:style>
  <w:style w:type="table" w:customStyle="1" w:styleId="TableGrid1">
    <w:name w:val="Table Grid1"/>
    <w:basedOn w:val="TableNormal"/>
    <w:next w:val="TableGrid"/>
    <w:uiPriority w:val="39"/>
    <w:rsid w:val="000B37D7"/>
    <w:rPr>
      <w:sz w:val="22"/>
      <w:szCs w:val="22"/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DefaultParagraphFont"/>
    <w:rsid w:val="0088432D"/>
  </w:style>
  <w:style w:type="paragraph" w:styleId="NormalWeb">
    <w:name w:val="Normal (Web)"/>
    <w:basedOn w:val="Normal"/>
    <w:uiPriority w:val="99"/>
    <w:semiHidden/>
    <w:unhideWhenUsed/>
    <w:rsid w:val="0070597F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42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9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rgmach\Downloads\arcada_protokol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4586774-cbda-44d3-84f5-a391aaf4c48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1CB1C5FF4C3A4AB5325549A3133A43" ma:contentTypeVersion="12" ma:contentTypeDescription="Create a new document." ma:contentTypeScope="" ma:versionID="034579a2bf47b4efe454ece8594dc666">
  <xsd:schema xmlns:xsd="http://www.w3.org/2001/XMLSchema" xmlns:xs="http://www.w3.org/2001/XMLSchema" xmlns:p="http://schemas.microsoft.com/office/2006/metadata/properties" xmlns:ns3="a4586774-cbda-44d3-84f5-a391aaf4c484" xmlns:ns4="ea017fe3-900b-41e4-9bfc-26feccca1c95" targetNamespace="http://schemas.microsoft.com/office/2006/metadata/properties" ma:root="true" ma:fieldsID="5e6a799ccdda4432388bb0dfd572a283" ns3:_="" ns4:_="">
    <xsd:import namespace="a4586774-cbda-44d3-84f5-a391aaf4c484"/>
    <xsd:import namespace="ea017fe3-900b-41e4-9bfc-26feccca1c9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SearchPropertie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586774-cbda-44d3-84f5-a391aaf4c4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017fe3-900b-41e4-9bfc-26feccca1c9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8AF16E9-41FE-4E0F-B829-EA670459337F}">
  <ds:schemaRefs>
    <ds:schemaRef ds:uri="http://schemas.microsoft.com/office/2006/metadata/properties"/>
    <ds:schemaRef ds:uri="http://schemas.microsoft.com/office/infopath/2007/PartnerControls"/>
    <ds:schemaRef ds:uri="a4586774-cbda-44d3-84f5-a391aaf4c484"/>
  </ds:schemaRefs>
</ds:datastoreItem>
</file>

<file path=customXml/itemProps2.xml><?xml version="1.0" encoding="utf-8"?>
<ds:datastoreItem xmlns:ds="http://schemas.openxmlformats.org/officeDocument/2006/customXml" ds:itemID="{5BE9F3F2-6FE1-4F58-9514-B0C8430B08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586774-cbda-44d3-84f5-a391aaf4c484"/>
    <ds:schemaRef ds:uri="ea017fe3-900b-41e4-9bfc-26feccca1c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AF34FC9-EFA3-4F3E-BA0D-47A4711227F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43A150E-54C3-47CD-8B45-623A807EFBD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6080f64-b23d-4f93-8c43-e65f2588b9c3}" enabled="0" method="" siteId="{86080f64-b23d-4f93-8c43-e65f2588b9c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arcada_protokoll</Template>
  <TotalTime>4</TotalTime>
  <Pages>2</Pages>
  <Words>311</Words>
  <Characters>1651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Anna Härmä</cp:lastModifiedBy>
  <cp:revision>5</cp:revision>
  <dcterms:created xsi:type="dcterms:W3CDTF">2025-12-19T08:09:00Z</dcterms:created>
  <dcterms:modified xsi:type="dcterms:W3CDTF">2025-12-19T08:16:00Z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0x010100341CB1C5FF4C3A4AB5325549A3133A43</vt:lpwstr>
  </property>
</Properties>
</file>