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CEE1" w14:textId="3B717927" w:rsidR="00D11C81" w:rsidRDefault="003C3555" w:rsidP="0077346D">
      <w:pPr>
        <w:pStyle w:val="Heading1"/>
        <w:rPr>
          <w:rFonts w:eastAsia="Corbel"/>
        </w:rPr>
      </w:pPr>
      <w:r w:rsidRPr="003C3555">
        <w:rPr>
          <w:rFonts w:eastAsia="Corbel"/>
        </w:rPr>
        <w:t>A</w:t>
      </w:r>
      <w:r>
        <w:rPr>
          <w:rFonts w:eastAsia="Corbel"/>
        </w:rPr>
        <w:t xml:space="preserve">nsökan om sekretessbeläggning av </w:t>
      </w:r>
      <w:r w:rsidR="00133C84">
        <w:rPr>
          <w:rFonts w:eastAsia="Corbel"/>
        </w:rPr>
        <w:t xml:space="preserve">delar av </w:t>
      </w:r>
      <w:r w:rsidR="00B523F0">
        <w:rPr>
          <w:rFonts w:eastAsia="Corbel"/>
        </w:rPr>
        <w:t>lärdomsprov</w:t>
      </w:r>
    </w:p>
    <w:p w14:paraId="075C1754" w14:textId="77777777" w:rsidR="00FC629A" w:rsidRPr="00FC629A" w:rsidRDefault="00FC629A" w:rsidP="00FC629A"/>
    <w:p w14:paraId="23F6FDC9" w14:textId="00D4EC5D" w:rsidR="00F13A98" w:rsidRDefault="00B523F0" w:rsidP="00C8166F">
      <w:pPr>
        <w:spacing w:after="200" w:line="300" w:lineRule="auto"/>
        <w:ind w:left="1304" w:right="567"/>
        <w:rPr>
          <w:rFonts w:eastAsia="Calibri" w:cs="Arial"/>
        </w:rPr>
      </w:pPr>
      <w:r>
        <w:rPr>
          <w:rFonts w:eastAsia="Calibri" w:cs="Arial"/>
        </w:rPr>
        <w:t xml:space="preserve">Lärdomsprov </w:t>
      </w:r>
      <w:r w:rsidR="00410068" w:rsidRPr="00410068">
        <w:rPr>
          <w:rFonts w:eastAsia="Calibri" w:cs="Arial"/>
        </w:rPr>
        <w:t xml:space="preserve">är officiella och offentliga dokument. Endast i undantagsfall och </w:t>
      </w:r>
      <w:r w:rsidR="00B96536">
        <w:rPr>
          <w:rFonts w:eastAsia="Calibri" w:cs="Arial"/>
        </w:rPr>
        <w:t>a</w:t>
      </w:r>
      <w:r w:rsidR="00B96536" w:rsidRPr="00B96536">
        <w:rPr>
          <w:rFonts w:eastAsia="Calibri" w:cs="Arial"/>
        </w:rPr>
        <w:t>v särskilda skäl kan förvaltnings- och personaldirektören sekretessbelägga delar av lärdomsprovet</w:t>
      </w:r>
      <w:r w:rsidR="00FC6BAC">
        <w:rPr>
          <w:rFonts w:eastAsia="Calibri" w:cs="Arial"/>
        </w:rPr>
        <w:t xml:space="preserve">. </w:t>
      </w:r>
      <w:r w:rsidR="00410068" w:rsidRPr="00410068">
        <w:rPr>
          <w:rFonts w:eastAsia="Calibri" w:cs="Arial"/>
        </w:rPr>
        <w:t xml:space="preserve">I dessa fall skall den offentliga delen av </w:t>
      </w:r>
      <w:r w:rsidR="00D1156A">
        <w:rPr>
          <w:rFonts w:eastAsia="Calibri" w:cs="Arial"/>
        </w:rPr>
        <w:t xml:space="preserve">lärdomsprovet </w:t>
      </w:r>
      <w:r w:rsidR="00410068" w:rsidRPr="00410068">
        <w:rPr>
          <w:rFonts w:eastAsia="Calibri" w:cs="Arial"/>
        </w:rPr>
        <w:t>utgöra en klar och förståelig helhet också utan den sekretessbelagda delen.</w:t>
      </w:r>
    </w:p>
    <w:p w14:paraId="54B2E6C5" w14:textId="7168AB7C" w:rsidR="00FC6BAC" w:rsidRDefault="00FC6BAC" w:rsidP="00C8166F">
      <w:pPr>
        <w:spacing w:after="200" w:line="300" w:lineRule="auto"/>
        <w:ind w:left="1304" w:right="567"/>
        <w:rPr>
          <w:rFonts w:eastAsia="Calibri" w:cs="Arial"/>
          <w:lang w:val="sv-FI"/>
        </w:rPr>
      </w:pPr>
      <w:r w:rsidRPr="00FC6BAC">
        <w:rPr>
          <w:rFonts w:eastAsia="Calibri" w:cs="Arial"/>
          <w:lang w:val="sv-FI"/>
        </w:rPr>
        <w:t>Sekretessbeläggning av delar av lärdomsprovet är möjligt i följande fall:</w:t>
      </w:r>
    </w:p>
    <w:p w14:paraId="5974FD9C" w14:textId="1B05ABC3" w:rsidR="00BF4AD9" w:rsidRPr="00BF4AD9" w:rsidRDefault="00BF4AD9" w:rsidP="00C8166F">
      <w:pPr>
        <w:spacing w:after="200" w:line="300" w:lineRule="auto"/>
        <w:ind w:left="1304" w:right="567"/>
        <w:rPr>
          <w:rFonts w:eastAsia="Calibri" w:cs="Arial"/>
          <w:lang w:val="sv-FI"/>
        </w:rPr>
      </w:pPr>
      <w:r w:rsidRPr="00BF4AD9">
        <w:rPr>
          <w:rFonts w:eastAsia="Calibri" w:cs="Arial"/>
          <w:lang w:val="sv-FI"/>
        </w:rPr>
        <w:t>1</w:t>
      </w:r>
      <w:r>
        <w:rPr>
          <w:rFonts w:eastAsia="Calibri" w:cs="Arial"/>
          <w:lang w:val="sv-FI"/>
        </w:rPr>
        <w:t xml:space="preserve">) </w:t>
      </w:r>
      <w:r w:rsidRPr="00BF4AD9">
        <w:rPr>
          <w:rFonts w:eastAsia="Calibri" w:cs="Arial"/>
          <w:lang w:val="sv-FI"/>
        </w:rPr>
        <w:t>Om lärdomsprovet innehåller information om uppfinningar, nya anläggningar, förfaranden eller förbättringar som kan ha ekonomisk betydelse;</w:t>
      </w:r>
    </w:p>
    <w:p w14:paraId="78322B4D" w14:textId="46C6206E" w:rsidR="00BF4AD9" w:rsidRPr="00BF4AD9" w:rsidRDefault="00BF4AD9" w:rsidP="00C8166F">
      <w:pPr>
        <w:spacing w:after="200" w:line="300" w:lineRule="auto"/>
        <w:ind w:left="1304" w:right="567"/>
        <w:rPr>
          <w:rFonts w:eastAsia="Calibri" w:cs="Arial"/>
          <w:lang w:val="sv-FI"/>
        </w:rPr>
      </w:pPr>
      <w:r w:rsidRPr="00BF4AD9">
        <w:rPr>
          <w:rFonts w:eastAsia="Calibri" w:cs="Arial"/>
          <w:lang w:val="sv-FI"/>
        </w:rPr>
        <w:t>2</w:t>
      </w:r>
      <w:r w:rsidR="0006204E">
        <w:rPr>
          <w:rFonts w:eastAsia="Calibri" w:cs="Arial"/>
          <w:lang w:val="sv-FI"/>
        </w:rPr>
        <w:t xml:space="preserve">) </w:t>
      </w:r>
      <w:r w:rsidRPr="00BF4AD9">
        <w:rPr>
          <w:rFonts w:eastAsia="Calibri" w:cs="Arial"/>
          <w:lang w:val="sv-FI"/>
        </w:rPr>
        <w:t>Om lärdomsprovet innehåller information om sekretessbelagda myndighetshandlingar så som de definierats i lag om offentlighet i myndigheternas verksamhet (621/1999); eller</w:t>
      </w:r>
    </w:p>
    <w:p w14:paraId="5F29F101" w14:textId="0C65DE55" w:rsidR="00410068" w:rsidRDefault="00BF4AD9" w:rsidP="00C8166F">
      <w:pPr>
        <w:spacing w:after="200" w:line="300" w:lineRule="auto"/>
        <w:ind w:left="1304" w:right="567"/>
        <w:rPr>
          <w:rFonts w:eastAsia="Calibri" w:cs="Arial"/>
          <w:lang w:val="sv-FI"/>
        </w:rPr>
      </w:pPr>
      <w:r w:rsidRPr="00BF4AD9">
        <w:rPr>
          <w:rFonts w:eastAsia="Calibri" w:cs="Arial"/>
          <w:lang w:val="sv-FI"/>
        </w:rPr>
        <w:t>3</w:t>
      </w:r>
      <w:r w:rsidR="0006204E">
        <w:rPr>
          <w:rFonts w:eastAsia="Calibri" w:cs="Arial"/>
          <w:lang w:val="sv-FI"/>
        </w:rPr>
        <w:t xml:space="preserve">) </w:t>
      </w:r>
      <w:r w:rsidRPr="00BF4AD9">
        <w:rPr>
          <w:rFonts w:eastAsia="Calibri" w:cs="Arial"/>
          <w:lang w:val="sv-FI"/>
        </w:rPr>
        <w:t>Om lärdomsprovet innehåller affärshemligheter.</w:t>
      </w:r>
    </w:p>
    <w:p w14:paraId="004A3C3F" w14:textId="5EC58DA8" w:rsidR="00BA159A" w:rsidRPr="0006204E" w:rsidRDefault="00BA159A" w:rsidP="00C8166F">
      <w:pPr>
        <w:spacing w:after="200" w:line="300" w:lineRule="auto"/>
        <w:ind w:left="1304" w:right="567"/>
        <w:rPr>
          <w:rFonts w:eastAsia="Calibri" w:cs="Arial"/>
          <w:lang w:val="sv-FI"/>
        </w:rPr>
      </w:pPr>
      <w:r w:rsidRPr="00BA159A">
        <w:rPr>
          <w:rFonts w:eastAsia="Calibri" w:cs="Arial"/>
        </w:rPr>
        <w:t xml:space="preserve">Den sekretessbelagda delen skall utgöra en bilaga till </w:t>
      </w:r>
      <w:r w:rsidR="002E6FD7">
        <w:rPr>
          <w:rFonts w:eastAsia="Calibri" w:cs="Arial"/>
        </w:rPr>
        <w:t xml:space="preserve">lärdomsprovet </w:t>
      </w:r>
      <w:r w:rsidRPr="00BA159A">
        <w:rPr>
          <w:rFonts w:eastAsia="Calibri" w:cs="Arial"/>
        </w:rPr>
        <w:t>och sparas varaktigt i högskolans elektroniska arkiv.</w:t>
      </w:r>
    </w:p>
    <w:p w14:paraId="145C538C" w14:textId="1DCF36FB" w:rsidR="0084013D" w:rsidRDefault="00C67601" w:rsidP="00C8166F">
      <w:pPr>
        <w:spacing w:after="200" w:line="300" w:lineRule="auto"/>
        <w:ind w:left="1304" w:right="567"/>
        <w:rPr>
          <w:rFonts w:cs="Arial"/>
          <w:szCs w:val="20"/>
        </w:rPr>
      </w:pPr>
      <w:r w:rsidRPr="00C67601">
        <w:rPr>
          <w:rFonts w:cs="Arial"/>
          <w:szCs w:val="20"/>
        </w:rPr>
        <w:t>Handledaren ansvarar för beredningen av beslutet och fungerar tillsammans med akademichef som föredragande, förvaltnings- och personaldirektör är beslutsfattaren. Handledaren granskar att lärdomsprovet uppfyller villkoren för sekretessbeläggning.</w:t>
      </w:r>
    </w:p>
    <w:p w14:paraId="4F27401C" w14:textId="75985AEB" w:rsidR="00FD271A" w:rsidRPr="006766F9" w:rsidRDefault="00FD271A" w:rsidP="00C8166F">
      <w:pPr>
        <w:spacing w:after="200" w:line="300" w:lineRule="auto"/>
        <w:ind w:left="1304" w:right="567"/>
        <w:rPr>
          <w:rFonts w:cs="Arial"/>
          <w:szCs w:val="20"/>
          <w:lang w:val="sv-FI"/>
        </w:rPr>
      </w:pPr>
      <w:r w:rsidRPr="008D281E">
        <w:rPr>
          <w:rFonts w:cs="Arial"/>
          <w:szCs w:val="20"/>
          <w:lang w:val="sv-FI"/>
        </w:rPr>
        <w:t>Om sekretessbeläggning beviljas, gäller sekretessen i 5 år från beslutsdatumet. En längre sekretesstid kan beviljas, dock högst 25 år. Om ansökan gäller en längre sekretesstid än 5 år, bör grunderna motiveras i ansökan nedan.</w:t>
      </w:r>
    </w:p>
    <w:p w14:paraId="5C3A7143" w14:textId="1293787F" w:rsidR="00156DE5" w:rsidRPr="00156DE5" w:rsidRDefault="00540942" w:rsidP="0077346D">
      <w:pPr>
        <w:pStyle w:val="Heading2"/>
      </w:pPr>
      <w:r>
        <w:t>Namn</w:t>
      </w:r>
      <w:r w:rsidR="002C21CC">
        <w:t xml:space="preserve"> och </w:t>
      </w:r>
      <w:r w:rsidR="006766F9">
        <w:t>studentkod</w:t>
      </w:r>
    </w:p>
    <w:p w14:paraId="569215DC" w14:textId="1F860671" w:rsidR="0088432D" w:rsidRPr="0029630D" w:rsidRDefault="006766F9" w:rsidP="00C8166F">
      <w:pPr>
        <w:spacing w:line="276" w:lineRule="auto"/>
        <w:ind w:left="1304" w:right="567"/>
        <w:rPr>
          <w:b/>
          <w:bCs/>
          <w:color w:val="FF0000"/>
        </w:rPr>
      </w:pPr>
      <w:r w:rsidRPr="0088432D">
        <w:rPr>
          <w:b/>
          <w:bCs/>
          <w:color w:val="FF0000"/>
        </w:rPr>
        <w:t>Efternamn</w:t>
      </w:r>
      <w:r>
        <w:rPr>
          <w:b/>
          <w:bCs/>
          <w:color w:val="FF0000"/>
        </w:rPr>
        <w:t>,</w:t>
      </w:r>
      <w:r w:rsidRPr="0088432D">
        <w:rPr>
          <w:b/>
          <w:bCs/>
          <w:color w:val="FF0000"/>
        </w:rPr>
        <w:t xml:space="preserve"> Förnamn</w:t>
      </w:r>
      <w:r w:rsidRPr="0088432D">
        <w:rPr>
          <w:color w:val="FF0000"/>
        </w:rPr>
        <w:t xml:space="preserve"> (</w:t>
      </w:r>
      <w:r>
        <w:rPr>
          <w:color w:val="FF0000"/>
        </w:rPr>
        <w:t>studentkod</w:t>
      </w:r>
      <w:r w:rsidRPr="0088432D">
        <w:rPr>
          <w:color w:val="FF0000"/>
        </w:rPr>
        <w:t>)</w:t>
      </w:r>
    </w:p>
    <w:p w14:paraId="493FD1AE" w14:textId="03C2EA50" w:rsidR="00046671" w:rsidRPr="00046671" w:rsidRDefault="00C35A54" w:rsidP="00351621">
      <w:pPr>
        <w:pStyle w:val="Heading2"/>
      </w:pPr>
      <w:r>
        <w:t>A</w:t>
      </w:r>
      <w:r w:rsidR="0029630D">
        <w:t>dress</w:t>
      </w:r>
    </w:p>
    <w:p w14:paraId="1C7ADE73" w14:textId="451C01E2" w:rsidR="00A06847" w:rsidRPr="00A06847" w:rsidRDefault="00391BC1" w:rsidP="00C8166F">
      <w:pPr>
        <w:spacing w:line="276" w:lineRule="auto"/>
        <w:ind w:left="1304" w:right="567"/>
        <w:rPr>
          <w:color w:val="FF0000"/>
        </w:rPr>
      </w:pPr>
      <w:r>
        <w:rPr>
          <w:color w:val="FF0000"/>
        </w:rPr>
        <w:t>Namn</w:t>
      </w:r>
    </w:p>
    <w:p w14:paraId="30B49208" w14:textId="0445F13F" w:rsidR="00A06847" w:rsidRPr="00A06847" w:rsidRDefault="00391BC1" w:rsidP="00C8166F">
      <w:pPr>
        <w:spacing w:line="276" w:lineRule="auto"/>
        <w:ind w:left="1304" w:right="567"/>
        <w:rPr>
          <w:color w:val="FF0000"/>
        </w:rPr>
      </w:pPr>
      <w:r>
        <w:rPr>
          <w:color w:val="FF0000"/>
        </w:rPr>
        <w:t>Gatuadress</w:t>
      </w:r>
    </w:p>
    <w:p w14:paraId="6D04E115" w14:textId="748A1CAB" w:rsidR="008E1262" w:rsidRPr="00A06847" w:rsidRDefault="00391BC1" w:rsidP="00C8166F">
      <w:pPr>
        <w:spacing w:line="276" w:lineRule="auto"/>
        <w:ind w:left="1304" w:right="567"/>
        <w:rPr>
          <w:color w:val="FF0000"/>
        </w:rPr>
      </w:pPr>
      <w:r>
        <w:rPr>
          <w:color w:val="FF0000"/>
        </w:rPr>
        <w:t>Postnummer och ort</w:t>
      </w:r>
    </w:p>
    <w:p w14:paraId="65FA2875" w14:textId="0BDA10AB" w:rsidR="00046671" w:rsidRPr="00351621" w:rsidRDefault="00391BC1" w:rsidP="00351621">
      <w:pPr>
        <w:pStyle w:val="Heading2"/>
      </w:pPr>
      <w:r w:rsidRPr="00351621">
        <w:lastRenderedPageBreak/>
        <w:t>Telefonnummer</w:t>
      </w:r>
    </w:p>
    <w:p w14:paraId="20159892" w14:textId="5C1F4AA9" w:rsidR="00F13A98" w:rsidRPr="0088432D" w:rsidRDefault="00391BC1" w:rsidP="00C8166F">
      <w:pPr>
        <w:spacing w:line="276" w:lineRule="auto"/>
        <w:ind w:left="1304" w:right="567"/>
        <w:rPr>
          <w:color w:val="FF0000"/>
        </w:rPr>
      </w:pPr>
      <w:r>
        <w:rPr>
          <w:color w:val="FF0000"/>
        </w:rPr>
        <w:t>Telefonnummer</w:t>
      </w:r>
    </w:p>
    <w:p w14:paraId="4E7439CB" w14:textId="3E952F50" w:rsidR="00046671" w:rsidRPr="000270E2" w:rsidRDefault="00391BC1" w:rsidP="00351621">
      <w:pPr>
        <w:pStyle w:val="Heading2"/>
      </w:pPr>
      <w:r>
        <w:t>Examen</w:t>
      </w:r>
    </w:p>
    <w:p w14:paraId="778ADC3F" w14:textId="222C8E53" w:rsidR="00F13A98" w:rsidRPr="0088432D" w:rsidRDefault="00C35A54" w:rsidP="00C8166F">
      <w:pPr>
        <w:spacing w:line="276" w:lineRule="auto"/>
        <w:ind w:left="1304" w:right="567"/>
        <w:rPr>
          <w:color w:val="FF0000"/>
        </w:rPr>
      </w:pPr>
      <w:r w:rsidRPr="0088432D">
        <w:rPr>
          <w:color w:val="FF0000"/>
        </w:rPr>
        <w:t>E</w:t>
      </w:r>
      <w:r w:rsidR="00391BC1">
        <w:rPr>
          <w:color w:val="FF0000"/>
        </w:rPr>
        <w:t>xamen</w:t>
      </w:r>
    </w:p>
    <w:p w14:paraId="61822F14" w14:textId="21CA7C94" w:rsidR="00046671" w:rsidRPr="000270E2" w:rsidRDefault="00391BC1" w:rsidP="00351621">
      <w:pPr>
        <w:pStyle w:val="Heading2"/>
      </w:pPr>
      <w:r>
        <w:t>Lärdomsprovets namn</w:t>
      </w:r>
    </w:p>
    <w:p w14:paraId="1FA6BC23" w14:textId="7D38050C" w:rsidR="0088432D" w:rsidRPr="0088432D" w:rsidRDefault="00391BC1" w:rsidP="0077346D">
      <w:pPr>
        <w:spacing w:line="276" w:lineRule="auto"/>
        <w:ind w:left="1304" w:right="567"/>
        <w:rPr>
          <w:color w:val="FF0000"/>
        </w:rPr>
      </w:pPr>
      <w:r>
        <w:rPr>
          <w:color w:val="FF0000"/>
        </w:rPr>
        <w:t>Lärdomsprovets</w:t>
      </w:r>
      <w:r w:rsidR="009D2482">
        <w:rPr>
          <w:color w:val="FF0000"/>
        </w:rPr>
        <w:t xml:space="preserve"> namn</w:t>
      </w:r>
    </w:p>
    <w:p w14:paraId="335F0DF4" w14:textId="194AA189" w:rsidR="00F13A98" w:rsidRPr="000270E2" w:rsidRDefault="009D2482" w:rsidP="00351621">
      <w:pPr>
        <w:pStyle w:val="Heading2"/>
      </w:pPr>
      <w:r>
        <w:t>Delar av lärdomsprovet som önskas sekretessbeläggas</w:t>
      </w:r>
    </w:p>
    <w:p w14:paraId="60A71D8F" w14:textId="3E1689FB" w:rsidR="00F13A98" w:rsidRPr="0088432D" w:rsidRDefault="009D2482" w:rsidP="0077346D">
      <w:pPr>
        <w:spacing w:line="276" w:lineRule="auto"/>
        <w:ind w:left="1304" w:right="567"/>
        <w:rPr>
          <w:color w:val="FF0000"/>
        </w:rPr>
      </w:pPr>
      <w:r>
        <w:rPr>
          <w:color w:val="FF0000"/>
        </w:rPr>
        <w:t>Fyll i informationen om de delar som önskas sekretessbeläggas</w:t>
      </w:r>
    </w:p>
    <w:p w14:paraId="08ADC101" w14:textId="3BD687F4" w:rsidR="00F76083" w:rsidRPr="000270E2" w:rsidRDefault="009D2482" w:rsidP="00351621">
      <w:pPr>
        <w:pStyle w:val="Heading2"/>
      </w:pPr>
      <w:r>
        <w:t>Motivering till behov av sekretessbeläggning</w:t>
      </w:r>
    </w:p>
    <w:p w14:paraId="01FBCD07" w14:textId="7FD57D96" w:rsidR="00F76083" w:rsidRPr="009D2482" w:rsidRDefault="009D2482" w:rsidP="0077346D">
      <w:pPr>
        <w:spacing w:line="276" w:lineRule="auto"/>
        <w:ind w:left="1304" w:right="567"/>
        <w:rPr>
          <w:color w:val="FF0000"/>
        </w:rPr>
      </w:pPr>
      <w:r w:rsidRPr="009D2482">
        <w:rPr>
          <w:color w:val="FF0000"/>
        </w:rPr>
        <w:t>Fyll i motiveringen</w:t>
      </w:r>
    </w:p>
    <w:p w14:paraId="270DFDDF" w14:textId="51FF76C3" w:rsidR="00F76083" w:rsidRPr="000270E2" w:rsidRDefault="00195F27" w:rsidP="00351621">
      <w:pPr>
        <w:pStyle w:val="Heading2"/>
      </w:pPr>
      <w:r>
        <w:t>Ort och datum</w:t>
      </w:r>
    </w:p>
    <w:p w14:paraId="5ED115DF" w14:textId="202B7779" w:rsidR="00F76083" w:rsidRPr="00195F27" w:rsidRDefault="00195F27" w:rsidP="0077346D">
      <w:pPr>
        <w:spacing w:line="276" w:lineRule="auto"/>
        <w:ind w:left="1304" w:right="567"/>
        <w:rPr>
          <w:color w:val="FF0000"/>
        </w:rPr>
      </w:pPr>
      <w:r w:rsidRPr="00195F27">
        <w:rPr>
          <w:rStyle w:val="ui-provider"/>
          <w:color w:val="FF0000"/>
        </w:rPr>
        <w:t>Ort och datum</w:t>
      </w:r>
    </w:p>
    <w:p w14:paraId="24C04C9A" w14:textId="324C2925" w:rsidR="00F76083" w:rsidRPr="000270E2" w:rsidRDefault="00C35A54" w:rsidP="00351621">
      <w:pPr>
        <w:pStyle w:val="Heading2"/>
      </w:pPr>
      <w:r>
        <w:t>Underskrifter</w:t>
      </w:r>
    </w:p>
    <w:p w14:paraId="72527895" w14:textId="158F716F" w:rsidR="000E5193" w:rsidRPr="00922FD4" w:rsidRDefault="008907AF" w:rsidP="008907AF">
      <w:pPr>
        <w:spacing w:line="300" w:lineRule="auto"/>
        <w:ind w:left="1304" w:right="567"/>
        <w:rPr>
          <w:rStyle w:val="Heading2Char"/>
          <w:rFonts w:eastAsiaTheme="minorHAnsi" w:cstheme="minorBidi"/>
          <w:b w:val="0"/>
          <w:color w:val="auto"/>
          <w:sz w:val="24"/>
          <w:szCs w:val="24"/>
        </w:rPr>
      </w:pPr>
      <w:r>
        <w:rPr>
          <w:rFonts w:eastAsia="Calibri" w:cs="Arial"/>
        </w:rPr>
        <w:t xml:space="preserve">Ansökan undertecknas </w:t>
      </w:r>
      <w:r w:rsidR="003835A2">
        <w:rPr>
          <w:rFonts w:eastAsia="Calibri" w:cs="Arial"/>
        </w:rPr>
        <w:t xml:space="preserve">elektroniskt </w:t>
      </w:r>
      <w:r>
        <w:rPr>
          <w:rFonts w:eastAsia="Calibri" w:cs="Arial"/>
        </w:rPr>
        <w:t>av st</w:t>
      </w:r>
      <w:r w:rsidR="00A502E9">
        <w:rPr>
          <w:rFonts w:eastAsia="Calibri" w:cs="Arial"/>
        </w:rPr>
        <w:t xml:space="preserve">udenten </w:t>
      </w:r>
      <w:r w:rsidR="00C35A54" w:rsidRPr="001472F8">
        <w:rPr>
          <w:rFonts w:eastAsia="Calibri" w:cs="Arial"/>
        </w:rPr>
        <w:t xml:space="preserve">och </w:t>
      </w:r>
      <w:r w:rsidR="00A502E9">
        <w:rPr>
          <w:rFonts w:eastAsia="Calibri" w:cs="Arial"/>
        </w:rPr>
        <w:t>handledaren.</w:t>
      </w:r>
    </w:p>
    <w:p w14:paraId="49C3CC45" w14:textId="0738C7E9" w:rsidR="000E5193" w:rsidRPr="00892CE7" w:rsidRDefault="000E5193" w:rsidP="00B479F2">
      <w:pPr>
        <w:pStyle w:val="Normal0"/>
        <w:tabs>
          <w:tab w:val="left" w:pos="830"/>
        </w:tabs>
        <w:spacing w:line="276" w:lineRule="auto"/>
        <w:rPr>
          <w:rFonts w:eastAsia="Corbel" w:cs="Arial"/>
          <w:noProof w:val="0"/>
          <w:sz w:val="24"/>
          <w:szCs w:val="24"/>
          <w:lang w:val="sv-FI"/>
        </w:rPr>
      </w:pPr>
    </w:p>
    <w:sectPr w:rsidR="000E5193" w:rsidRPr="00892CE7" w:rsidSect="009B2F4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567" w:right="112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DD75" w14:textId="77777777" w:rsidR="00F35328" w:rsidRDefault="00F35328">
      <w:r>
        <w:separator/>
      </w:r>
    </w:p>
  </w:endnote>
  <w:endnote w:type="continuationSeparator" w:id="0">
    <w:p w14:paraId="2CC55585" w14:textId="77777777" w:rsidR="00F35328" w:rsidRDefault="00F3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F7F1" w14:textId="77777777" w:rsidR="00174792" w:rsidRDefault="00C35A54">
    <w:pPr>
      <w:pStyle w:val="Footer"/>
    </w:pPr>
    <w:r>
      <w:rPr>
        <w:b/>
        <w:bCs/>
        <w:noProof/>
        <w:color w:val="7030A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CDBE3B" wp14:editId="2107DDCA">
              <wp:simplePos x="0" y="0"/>
              <wp:positionH relativeFrom="column">
                <wp:posOffset>3810</wp:posOffset>
              </wp:positionH>
              <wp:positionV relativeFrom="paragraph">
                <wp:posOffset>3810</wp:posOffset>
              </wp:positionV>
              <wp:extent cx="6096000" cy="45719"/>
              <wp:effectExtent l="0" t="0" r="0" b="5715"/>
              <wp:wrapNone/>
              <wp:docPr id="9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096000" cy="45719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4313DC" id="Rectangle 9" o:spid="_x0000_s1026" alt="&quot;&quot;" style="position:absolute;margin-left:.3pt;margin-top:.3pt;width:480pt;height:3.6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" fillcolor="#7030a0" stroked="f" strokeweight="1pt"/>
          </w:pict>
        </mc:Fallback>
      </mc:AlternateContent>
    </w:r>
  </w:p>
  <w:p w14:paraId="0183994B" w14:textId="3A37A476" w:rsidR="00371632" w:rsidRDefault="00C35A54" w:rsidP="00371632">
    <w:pPr>
      <w:rPr>
        <w:rStyle w:val="Heading2Char"/>
      </w:rPr>
    </w:pPr>
    <w:r w:rsidRPr="00D05C8E">
      <w:rPr>
        <w:rStyle w:val="Heading2Char"/>
      </w:rPr>
      <w:t>Yrkeshögskolan Arcada</w:t>
    </w:r>
  </w:p>
  <w:p w14:paraId="309C8353" w14:textId="15C851EF" w:rsidR="00371632" w:rsidRPr="00371632" w:rsidRDefault="00C35A54" w:rsidP="00371632">
    <w:pPr>
      <w:rPr>
        <w:rStyle w:val="Heading3Char"/>
      </w:rPr>
    </w:pPr>
    <w:r w:rsidRPr="00371632">
      <w:rPr>
        <w:rStyle w:val="Heading4Char"/>
      </w:rPr>
      <w:t>www.arcada.fi</w:t>
    </w:r>
  </w:p>
  <w:p w14:paraId="7F66E004" w14:textId="77777777" w:rsidR="00DC15C9" w:rsidRDefault="00DC15C9" w:rsidP="00371632">
    <w:pPr>
      <w:pStyle w:val="Heading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8746" w14:textId="77777777" w:rsidR="00F35328" w:rsidRDefault="00F35328">
      <w:r>
        <w:separator/>
      </w:r>
    </w:p>
  </w:footnote>
  <w:footnote w:type="continuationSeparator" w:id="0">
    <w:p w14:paraId="33DD9EBC" w14:textId="77777777" w:rsidR="00F35328" w:rsidRDefault="00F3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1768609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4777E02" w14:textId="5C6E3EFA" w:rsidR="000759B7" w:rsidRDefault="00C35A54" w:rsidP="00537DA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C552218" w14:textId="77777777" w:rsidR="001078A8" w:rsidRDefault="001078A8" w:rsidP="000759B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8E80" w14:textId="054F9820" w:rsidR="000759B7" w:rsidRPr="005E4C99" w:rsidRDefault="003835A2" w:rsidP="00E24E73">
    <w:pPr>
      <w:pStyle w:val="Header"/>
      <w:framePr w:wrap="none" w:vAnchor="text" w:hAnchor="margin" w:xAlign="right" w:y="72"/>
      <w:rPr>
        <w:rStyle w:val="PageNumber"/>
        <w:lang w:val="sv-FI"/>
      </w:rPr>
    </w:pPr>
    <w:sdt>
      <w:sdtPr>
        <w:rPr>
          <w:rStyle w:val="PageNumber"/>
        </w:rPr>
        <w:id w:val="72951394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="00C35A54">
          <w:rPr>
            <w:rStyle w:val="PageNumber"/>
          </w:rPr>
          <w:fldChar w:fldCharType="begin"/>
        </w:r>
        <w:r w:rsidR="00C35A54" w:rsidRPr="005E4C99">
          <w:rPr>
            <w:rStyle w:val="PageNumber"/>
            <w:lang w:val="sv-FI"/>
          </w:rPr>
          <w:instrText xml:space="preserve"> PAGE </w:instrText>
        </w:r>
        <w:r w:rsidR="00C35A54">
          <w:rPr>
            <w:rStyle w:val="PageNumber"/>
          </w:rPr>
          <w:fldChar w:fldCharType="separate"/>
        </w:r>
        <w:r w:rsidR="00C35A54" w:rsidRPr="005E4C99">
          <w:rPr>
            <w:rStyle w:val="PageNumber"/>
            <w:noProof/>
            <w:lang w:val="sv-FI"/>
          </w:rPr>
          <w:t>1</w:t>
        </w:r>
        <w:r w:rsidR="00C35A54">
          <w:rPr>
            <w:rStyle w:val="PageNumber"/>
          </w:rPr>
          <w:fldChar w:fldCharType="end"/>
        </w:r>
      </w:sdtContent>
    </w:sdt>
    <w:r w:rsidR="002472C8" w:rsidRPr="005E4C99">
      <w:rPr>
        <w:rStyle w:val="PageNumber"/>
        <w:lang w:val="sv-FI"/>
      </w:rPr>
      <w:t xml:space="preserve"> (</w:t>
    </w:r>
    <w:r w:rsidR="008E4705">
      <w:rPr>
        <w:rStyle w:val="PageNumber"/>
      </w:rPr>
      <w:fldChar w:fldCharType="begin"/>
    </w:r>
    <w:r w:rsidR="008E4705" w:rsidRPr="005E4C99">
      <w:rPr>
        <w:rStyle w:val="PageNumber"/>
        <w:lang w:val="sv-FI"/>
      </w:rPr>
      <w:instrText xml:space="preserve"> NUMPAGES  \* MERGEFORMAT </w:instrText>
    </w:r>
    <w:r w:rsidR="008E4705">
      <w:rPr>
        <w:rStyle w:val="PageNumber"/>
      </w:rPr>
      <w:fldChar w:fldCharType="separate"/>
    </w:r>
    <w:r w:rsidR="008E4705" w:rsidRPr="005E4C99">
      <w:rPr>
        <w:rStyle w:val="PageNumber"/>
        <w:noProof/>
        <w:lang w:val="sv-FI"/>
      </w:rPr>
      <w:t>1</w:t>
    </w:r>
    <w:r w:rsidR="008E4705">
      <w:rPr>
        <w:rStyle w:val="PageNumber"/>
      </w:rPr>
      <w:fldChar w:fldCharType="end"/>
    </w:r>
    <w:r w:rsidR="002472C8" w:rsidRPr="005E4C99">
      <w:rPr>
        <w:rStyle w:val="PageNumber"/>
        <w:lang w:val="sv-FI"/>
      </w:rPr>
      <w:t>)</w:t>
    </w:r>
  </w:p>
  <w:p w14:paraId="60D4B888" w14:textId="77C88678" w:rsidR="00892CE7" w:rsidRPr="00922FD4" w:rsidRDefault="00C35A54" w:rsidP="00234C98">
    <w:pPr>
      <w:pStyle w:val="Title"/>
      <w:tabs>
        <w:tab w:val="right" w:pos="9839"/>
      </w:tabs>
      <w:spacing w:after="400" w:line="720" w:lineRule="auto"/>
      <w:ind w:left="5216" w:right="357"/>
      <w:rPr>
        <w:b w:val="0"/>
        <w:bCs/>
        <w:lang w:val="sv-FI"/>
      </w:rPr>
    </w:pPr>
    <w:r>
      <w:rPr>
        <w:b w:val="0"/>
        <w:bCs/>
        <w:noProof/>
      </w:rPr>
      <w:drawing>
        <wp:anchor distT="0" distB="0" distL="114300" distR="114300" simplePos="0" relativeHeight="251658752" behindDoc="1" locked="0" layoutInCell="1" allowOverlap="1" wp14:anchorId="034C4135" wp14:editId="1F6E4EB2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1612800" cy="367200"/>
          <wp:effectExtent l="0" t="0" r="635" b="1270"/>
          <wp:wrapNone/>
          <wp:docPr id="686606515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288972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EEF5" w14:textId="7B935431" w:rsidR="006516C6" w:rsidRPr="00E436B0" w:rsidRDefault="003835A2" w:rsidP="00537DA2">
    <w:pPr>
      <w:pStyle w:val="Header"/>
      <w:framePr w:wrap="none" w:vAnchor="text" w:hAnchor="margin" w:xAlign="right" w:y="1"/>
      <w:rPr>
        <w:rStyle w:val="PageNumber"/>
        <w:lang w:val="sv-FI"/>
      </w:rPr>
    </w:pPr>
    <w:sdt>
      <w:sdtPr>
        <w:rPr>
          <w:rStyle w:val="PageNumber"/>
        </w:rPr>
        <w:id w:val="-1252040939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="00E436B0">
          <w:rPr>
            <w:rStyle w:val="PageNumber"/>
          </w:rPr>
          <w:fldChar w:fldCharType="begin"/>
        </w:r>
        <w:r w:rsidR="00E436B0" w:rsidRPr="005E4C99">
          <w:rPr>
            <w:rStyle w:val="PageNumber"/>
            <w:lang w:val="sv-FI"/>
          </w:rPr>
          <w:instrText xml:space="preserve"> PAGE </w:instrText>
        </w:r>
        <w:r w:rsidR="00E436B0">
          <w:rPr>
            <w:rStyle w:val="PageNumber"/>
          </w:rPr>
          <w:fldChar w:fldCharType="separate"/>
        </w:r>
        <w:r w:rsidR="00E436B0">
          <w:rPr>
            <w:rStyle w:val="PageNumber"/>
          </w:rPr>
          <w:t>2</w:t>
        </w:r>
        <w:r w:rsidR="00E436B0">
          <w:rPr>
            <w:rStyle w:val="PageNumber"/>
          </w:rPr>
          <w:fldChar w:fldCharType="end"/>
        </w:r>
      </w:sdtContent>
    </w:sdt>
    <w:r w:rsidR="00E436B0" w:rsidRPr="005E4C99">
      <w:rPr>
        <w:rStyle w:val="PageNumber"/>
        <w:lang w:val="sv-FI"/>
      </w:rPr>
      <w:t xml:space="preserve"> (</w:t>
    </w:r>
    <w:r w:rsidR="00E436B0">
      <w:rPr>
        <w:rStyle w:val="PageNumber"/>
      </w:rPr>
      <w:fldChar w:fldCharType="begin"/>
    </w:r>
    <w:r w:rsidR="00E436B0" w:rsidRPr="005E4C99">
      <w:rPr>
        <w:rStyle w:val="PageNumber"/>
        <w:lang w:val="sv-FI"/>
      </w:rPr>
      <w:instrText xml:space="preserve"> NUMPAGES  \* MERGEFORMAT </w:instrText>
    </w:r>
    <w:r w:rsidR="00E436B0">
      <w:rPr>
        <w:rStyle w:val="PageNumber"/>
      </w:rPr>
      <w:fldChar w:fldCharType="separate"/>
    </w:r>
    <w:r w:rsidR="00E436B0">
      <w:rPr>
        <w:rStyle w:val="PageNumber"/>
      </w:rPr>
      <w:t>2</w:t>
    </w:r>
    <w:r w:rsidR="00E436B0">
      <w:rPr>
        <w:rStyle w:val="PageNumber"/>
      </w:rPr>
      <w:fldChar w:fldCharType="end"/>
    </w:r>
    <w:r w:rsidR="00E436B0" w:rsidRPr="005E4C99">
      <w:rPr>
        <w:rStyle w:val="PageNumber"/>
        <w:lang w:val="sv-FI"/>
      </w:rPr>
      <w:t>)</w:t>
    </w:r>
  </w:p>
  <w:p w14:paraId="72013E6C" w14:textId="53CE616E" w:rsidR="00892CE7" w:rsidRPr="007432BA" w:rsidRDefault="00BE555C" w:rsidP="00104373">
    <w:pPr>
      <w:tabs>
        <w:tab w:val="left" w:pos="1800"/>
      </w:tabs>
      <w:spacing w:before="100" w:beforeAutospacing="1" w:after="400" w:line="720" w:lineRule="auto"/>
      <w:ind w:left="5211" w:right="357"/>
      <w:rPr>
        <w:lang w:val="sv-FI"/>
      </w:rPr>
    </w:pPr>
    <w:r>
      <w:rPr>
        <w:b/>
        <w:bCs/>
        <w:noProof/>
      </w:rPr>
      <w:drawing>
        <wp:anchor distT="0" distB="0" distL="114300" distR="114300" simplePos="0" relativeHeight="251657728" behindDoc="1" locked="0" layoutInCell="1" allowOverlap="1" wp14:anchorId="33E6EB32" wp14:editId="3CD99C41">
          <wp:simplePos x="0" y="0"/>
          <wp:positionH relativeFrom="column">
            <wp:posOffset>0</wp:posOffset>
          </wp:positionH>
          <wp:positionV relativeFrom="paragraph">
            <wp:posOffset>-72390</wp:posOffset>
          </wp:positionV>
          <wp:extent cx="1612800" cy="367200"/>
          <wp:effectExtent l="0" t="0" r="635" b="1270"/>
          <wp:wrapNone/>
          <wp:docPr id="1450229648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323769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D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AE53FF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01F83198"/>
    <w:multiLevelType w:val="hybridMultilevel"/>
    <w:tmpl w:val="BE624390"/>
    <w:lvl w:ilvl="0" w:tplc="7F24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05F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06E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02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2A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69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82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6B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368B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24B9A"/>
    <w:multiLevelType w:val="hybridMultilevel"/>
    <w:tmpl w:val="0F581ACA"/>
    <w:lvl w:ilvl="0" w:tplc="40E633D2">
      <w:start w:val="1"/>
      <w:numFmt w:val="decimal"/>
      <w:lvlText w:val="%1."/>
      <w:lvlJc w:val="left"/>
      <w:pPr>
        <w:ind w:left="720" w:hanging="360"/>
      </w:pPr>
    </w:lvl>
    <w:lvl w:ilvl="1" w:tplc="70F028CE" w:tentative="1">
      <w:start w:val="1"/>
      <w:numFmt w:val="lowerLetter"/>
      <w:lvlText w:val="%2."/>
      <w:lvlJc w:val="left"/>
      <w:pPr>
        <w:ind w:left="1440" w:hanging="360"/>
      </w:pPr>
    </w:lvl>
    <w:lvl w:ilvl="2" w:tplc="B9EAD1A8" w:tentative="1">
      <w:start w:val="1"/>
      <w:numFmt w:val="lowerRoman"/>
      <w:lvlText w:val="%3."/>
      <w:lvlJc w:val="right"/>
      <w:pPr>
        <w:ind w:left="2160" w:hanging="180"/>
      </w:pPr>
    </w:lvl>
    <w:lvl w:ilvl="3" w:tplc="D436BAA8" w:tentative="1">
      <w:start w:val="1"/>
      <w:numFmt w:val="decimal"/>
      <w:lvlText w:val="%4."/>
      <w:lvlJc w:val="left"/>
      <w:pPr>
        <w:ind w:left="2880" w:hanging="360"/>
      </w:pPr>
    </w:lvl>
    <w:lvl w:ilvl="4" w:tplc="47A25FF4" w:tentative="1">
      <w:start w:val="1"/>
      <w:numFmt w:val="lowerLetter"/>
      <w:lvlText w:val="%5."/>
      <w:lvlJc w:val="left"/>
      <w:pPr>
        <w:ind w:left="3600" w:hanging="360"/>
      </w:pPr>
    </w:lvl>
    <w:lvl w:ilvl="5" w:tplc="88104374" w:tentative="1">
      <w:start w:val="1"/>
      <w:numFmt w:val="lowerRoman"/>
      <w:lvlText w:val="%6."/>
      <w:lvlJc w:val="right"/>
      <w:pPr>
        <w:ind w:left="4320" w:hanging="180"/>
      </w:pPr>
    </w:lvl>
    <w:lvl w:ilvl="6" w:tplc="35BAAD88" w:tentative="1">
      <w:start w:val="1"/>
      <w:numFmt w:val="decimal"/>
      <w:lvlText w:val="%7."/>
      <w:lvlJc w:val="left"/>
      <w:pPr>
        <w:ind w:left="5040" w:hanging="360"/>
      </w:pPr>
    </w:lvl>
    <w:lvl w:ilvl="7" w:tplc="E1F8A8C6" w:tentative="1">
      <w:start w:val="1"/>
      <w:numFmt w:val="lowerLetter"/>
      <w:lvlText w:val="%8."/>
      <w:lvlJc w:val="left"/>
      <w:pPr>
        <w:ind w:left="5760" w:hanging="360"/>
      </w:pPr>
    </w:lvl>
    <w:lvl w:ilvl="8" w:tplc="510EF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676E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5E4D77"/>
    <w:multiLevelType w:val="hybridMultilevel"/>
    <w:tmpl w:val="9160A50A"/>
    <w:lvl w:ilvl="0" w:tplc="D47C4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E0D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28C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0B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C6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E8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6CE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63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8CB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14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1C6970"/>
    <w:multiLevelType w:val="multilevel"/>
    <w:tmpl w:val="EF2AB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0F707020"/>
    <w:multiLevelType w:val="hybridMultilevel"/>
    <w:tmpl w:val="CE006210"/>
    <w:lvl w:ilvl="0" w:tplc="057E33B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BC6A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EC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CE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AE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83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2E7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42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82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665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43471C"/>
    <w:multiLevelType w:val="hybridMultilevel"/>
    <w:tmpl w:val="6B9EEB32"/>
    <w:lvl w:ilvl="0" w:tplc="31E0DEBE">
      <w:start w:val="1"/>
      <w:numFmt w:val="decimal"/>
      <w:lvlText w:val="%1."/>
      <w:lvlJc w:val="left"/>
      <w:pPr>
        <w:ind w:left="720" w:hanging="360"/>
      </w:pPr>
    </w:lvl>
    <w:lvl w:ilvl="1" w:tplc="A96AD63A" w:tentative="1">
      <w:start w:val="1"/>
      <w:numFmt w:val="lowerLetter"/>
      <w:lvlText w:val="%2."/>
      <w:lvlJc w:val="left"/>
      <w:pPr>
        <w:ind w:left="1440" w:hanging="360"/>
      </w:pPr>
    </w:lvl>
    <w:lvl w:ilvl="2" w:tplc="039A62DE" w:tentative="1">
      <w:start w:val="1"/>
      <w:numFmt w:val="lowerRoman"/>
      <w:lvlText w:val="%3."/>
      <w:lvlJc w:val="right"/>
      <w:pPr>
        <w:ind w:left="2160" w:hanging="180"/>
      </w:pPr>
    </w:lvl>
    <w:lvl w:ilvl="3" w:tplc="422CE962" w:tentative="1">
      <w:start w:val="1"/>
      <w:numFmt w:val="decimal"/>
      <w:lvlText w:val="%4."/>
      <w:lvlJc w:val="left"/>
      <w:pPr>
        <w:ind w:left="2880" w:hanging="360"/>
      </w:pPr>
    </w:lvl>
    <w:lvl w:ilvl="4" w:tplc="08A894F6" w:tentative="1">
      <w:start w:val="1"/>
      <w:numFmt w:val="lowerLetter"/>
      <w:lvlText w:val="%5."/>
      <w:lvlJc w:val="left"/>
      <w:pPr>
        <w:ind w:left="3600" w:hanging="360"/>
      </w:pPr>
    </w:lvl>
    <w:lvl w:ilvl="5" w:tplc="20CC7FCE" w:tentative="1">
      <w:start w:val="1"/>
      <w:numFmt w:val="lowerRoman"/>
      <w:lvlText w:val="%6."/>
      <w:lvlJc w:val="right"/>
      <w:pPr>
        <w:ind w:left="4320" w:hanging="180"/>
      </w:pPr>
    </w:lvl>
    <w:lvl w:ilvl="6" w:tplc="5F7218CA" w:tentative="1">
      <w:start w:val="1"/>
      <w:numFmt w:val="decimal"/>
      <w:lvlText w:val="%7."/>
      <w:lvlJc w:val="left"/>
      <w:pPr>
        <w:ind w:left="5040" w:hanging="360"/>
      </w:pPr>
    </w:lvl>
    <w:lvl w:ilvl="7" w:tplc="7D06F24A" w:tentative="1">
      <w:start w:val="1"/>
      <w:numFmt w:val="lowerLetter"/>
      <w:lvlText w:val="%8."/>
      <w:lvlJc w:val="left"/>
      <w:pPr>
        <w:ind w:left="5760" w:hanging="360"/>
      </w:pPr>
    </w:lvl>
    <w:lvl w:ilvl="8" w:tplc="A96AE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63BCB"/>
    <w:multiLevelType w:val="hybridMultilevel"/>
    <w:tmpl w:val="11AAFD52"/>
    <w:lvl w:ilvl="0" w:tplc="7B48F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C4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4C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49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EA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0A8D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6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84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9A3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744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3C62A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3F6BEC"/>
    <w:multiLevelType w:val="hybridMultilevel"/>
    <w:tmpl w:val="0FA0D628"/>
    <w:lvl w:ilvl="0" w:tplc="E8545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A12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A4F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EE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AB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8CC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8B5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22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2B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07128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6" w15:restartNumberingAfterBreak="0">
    <w:nsid w:val="1CAB1450"/>
    <w:multiLevelType w:val="hybridMultilevel"/>
    <w:tmpl w:val="C86215AE"/>
    <w:lvl w:ilvl="0" w:tplc="F998D9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913C42E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5C15F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F4A2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B632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FC20C2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8EE4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08AE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75248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2E3525"/>
    <w:multiLevelType w:val="hybridMultilevel"/>
    <w:tmpl w:val="165E900C"/>
    <w:lvl w:ilvl="0" w:tplc="E2206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C4A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E4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46E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0F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8EC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0C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A9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5ED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76C5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0674E36"/>
    <w:multiLevelType w:val="hybridMultilevel"/>
    <w:tmpl w:val="670E2004"/>
    <w:lvl w:ilvl="0" w:tplc="C052B6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C225C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A9283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064CD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6C2F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242DB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021E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2E333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70B5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1A7382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4E23BBE"/>
    <w:multiLevelType w:val="hybridMultilevel"/>
    <w:tmpl w:val="4D8A2504"/>
    <w:lvl w:ilvl="0" w:tplc="F3C44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2F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AB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21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CB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36F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41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8B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A21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B21F17"/>
    <w:multiLevelType w:val="hybridMultilevel"/>
    <w:tmpl w:val="F4D2C8C2"/>
    <w:lvl w:ilvl="0" w:tplc="C340F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64B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62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2B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82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403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454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6D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140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D30022"/>
    <w:multiLevelType w:val="hybridMultilevel"/>
    <w:tmpl w:val="9894EC22"/>
    <w:lvl w:ilvl="0" w:tplc="906270F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57EF29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E95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7ECFF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307DF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6408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6847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EA58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554CFE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182B3E"/>
    <w:multiLevelType w:val="hybridMultilevel"/>
    <w:tmpl w:val="4A24B980"/>
    <w:lvl w:ilvl="0" w:tplc="087006A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A908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6B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097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4E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A8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45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07A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126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461BB0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30296495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7" w15:restartNumberingAfterBreak="0">
    <w:nsid w:val="321A4F9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37A0C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64E0E94"/>
    <w:multiLevelType w:val="hybridMultilevel"/>
    <w:tmpl w:val="C5B8A43E"/>
    <w:lvl w:ilvl="0" w:tplc="337C9D98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6E496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41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82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03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8A5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C34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6C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C07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6E5B61"/>
    <w:multiLevelType w:val="hybridMultilevel"/>
    <w:tmpl w:val="C1A0AC60"/>
    <w:lvl w:ilvl="0" w:tplc="26A4C7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F9A60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9287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7B0799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E2BB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6C64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9A2E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F6B1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F4E3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FEA376E"/>
    <w:multiLevelType w:val="hybridMultilevel"/>
    <w:tmpl w:val="47C0F33E"/>
    <w:lvl w:ilvl="0" w:tplc="3966816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EE6B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54A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C0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6F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BCE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8A9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D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AF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57A06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3" w15:restartNumberingAfterBreak="0">
    <w:nsid w:val="47D7434A"/>
    <w:multiLevelType w:val="hybridMultilevel"/>
    <w:tmpl w:val="6406C2FE"/>
    <w:lvl w:ilvl="0" w:tplc="3334A32E">
      <w:start w:val="1"/>
      <w:numFmt w:val="decimal"/>
      <w:lvlText w:val="%1."/>
      <w:lvlJc w:val="left"/>
      <w:pPr>
        <w:ind w:left="720" w:hanging="360"/>
      </w:pPr>
    </w:lvl>
    <w:lvl w:ilvl="1" w:tplc="C38ED596" w:tentative="1">
      <w:start w:val="1"/>
      <w:numFmt w:val="lowerLetter"/>
      <w:lvlText w:val="%2."/>
      <w:lvlJc w:val="left"/>
      <w:pPr>
        <w:ind w:left="1440" w:hanging="360"/>
      </w:pPr>
    </w:lvl>
    <w:lvl w:ilvl="2" w:tplc="6D72427A" w:tentative="1">
      <w:start w:val="1"/>
      <w:numFmt w:val="lowerRoman"/>
      <w:lvlText w:val="%3."/>
      <w:lvlJc w:val="right"/>
      <w:pPr>
        <w:ind w:left="2160" w:hanging="180"/>
      </w:pPr>
    </w:lvl>
    <w:lvl w:ilvl="3" w:tplc="C306377A" w:tentative="1">
      <w:start w:val="1"/>
      <w:numFmt w:val="decimal"/>
      <w:lvlText w:val="%4."/>
      <w:lvlJc w:val="left"/>
      <w:pPr>
        <w:ind w:left="2880" w:hanging="360"/>
      </w:pPr>
    </w:lvl>
    <w:lvl w:ilvl="4" w:tplc="AD287F9E" w:tentative="1">
      <w:start w:val="1"/>
      <w:numFmt w:val="lowerLetter"/>
      <w:lvlText w:val="%5."/>
      <w:lvlJc w:val="left"/>
      <w:pPr>
        <w:ind w:left="3600" w:hanging="360"/>
      </w:pPr>
    </w:lvl>
    <w:lvl w:ilvl="5" w:tplc="70921068" w:tentative="1">
      <w:start w:val="1"/>
      <w:numFmt w:val="lowerRoman"/>
      <w:lvlText w:val="%6."/>
      <w:lvlJc w:val="right"/>
      <w:pPr>
        <w:ind w:left="4320" w:hanging="180"/>
      </w:pPr>
    </w:lvl>
    <w:lvl w:ilvl="6" w:tplc="D5829364" w:tentative="1">
      <w:start w:val="1"/>
      <w:numFmt w:val="decimal"/>
      <w:lvlText w:val="%7."/>
      <w:lvlJc w:val="left"/>
      <w:pPr>
        <w:ind w:left="5040" w:hanging="360"/>
      </w:pPr>
    </w:lvl>
    <w:lvl w:ilvl="7" w:tplc="F11C7784" w:tentative="1">
      <w:start w:val="1"/>
      <w:numFmt w:val="lowerLetter"/>
      <w:lvlText w:val="%8."/>
      <w:lvlJc w:val="left"/>
      <w:pPr>
        <w:ind w:left="5760" w:hanging="360"/>
      </w:pPr>
    </w:lvl>
    <w:lvl w:ilvl="8" w:tplc="82E4F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051EF"/>
    <w:multiLevelType w:val="hybridMultilevel"/>
    <w:tmpl w:val="15D25C0C"/>
    <w:lvl w:ilvl="0" w:tplc="3D9CF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A4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0AB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CB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06F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64E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89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EC1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401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75872"/>
    <w:multiLevelType w:val="hybridMultilevel"/>
    <w:tmpl w:val="9D160064"/>
    <w:lvl w:ilvl="0" w:tplc="5C885C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046657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79CF9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04FC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66836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E521F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56BD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D277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320D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5E0373C"/>
    <w:multiLevelType w:val="hybridMultilevel"/>
    <w:tmpl w:val="733C57C6"/>
    <w:lvl w:ilvl="0" w:tplc="A684A9C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61E0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AAA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E5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46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2E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81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D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147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CF10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8CC4DB0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9" w15:restartNumberingAfterBreak="0">
    <w:nsid w:val="5CFA321D"/>
    <w:multiLevelType w:val="hybridMultilevel"/>
    <w:tmpl w:val="8D5EF2C0"/>
    <w:lvl w:ilvl="0" w:tplc="D49CDA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266A7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FCF7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C4D9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57ECBE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60895C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4EDB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EBC32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97C3E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6D0B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3C83EDD"/>
    <w:multiLevelType w:val="hybridMultilevel"/>
    <w:tmpl w:val="C1EAA080"/>
    <w:lvl w:ilvl="0" w:tplc="93A81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22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828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AC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A1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68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05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702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7070FC"/>
    <w:multiLevelType w:val="hybridMultilevel"/>
    <w:tmpl w:val="678860CE"/>
    <w:lvl w:ilvl="0" w:tplc="135040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5F1292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18FE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0C6B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5ED9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5ABF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6EA87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A410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203B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3C2BDE"/>
    <w:multiLevelType w:val="hybridMultilevel"/>
    <w:tmpl w:val="3A0E784C"/>
    <w:lvl w:ilvl="0" w:tplc="422E5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61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E7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E4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45E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49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AA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C6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8B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D37D6D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45" w15:restartNumberingAfterBreak="0">
    <w:nsid w:val="6C635204"/>
    <w:multiLevelType w:val="multilevel"/>
    <w:tmpl w:val="70E8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6D4E95"/>
    <w:multiLevelType w:val="hybridMultilevel"/>
    <w:tmpl w:val="BA4800A8"/>
    <w:lvl w:ilvl="0" w:tplc="83A243D2">
      <w:start w:val="1"/>
      <w:numFmt w:val="decimal"/>
      <w:lvlText w:val="%1."/>
      <w:lvlJc w:val="left"/>
      <w:pPr>
        <w:ind w:left="1080" w:hanging="360"/>
      </w:pPr>
    </w:lvl>
    <w:lvl w:ilvl="1" w:tplc="3072D60E" w:tentative="1">
      <w:start w:val="1"/>
      <w:numFmt w:val="lowerLetter"/>
      <w:lvlText w:val="%2."/>
      <w:lvlJc w:val="left"/>
      <w:pPr>
        <w:ind w:left="1800" w:hanging="360"/>
      </w:pPr>
    </w:lvl>
    <w:lvl w:ilvl="2" w:tplc="5E2A0432" w:tentative="1">
      <w:start w:val="1"/>
      <w:numFmt w:val="lowerRoman"/>
      <w:lvlText w:val="%3."/>
      <w:lvlJc w:val="right"/>
      <w:pPr>
        <w:ind w:left="2520" w:hanging="180"/>
      </w:pPr>
    </w:lvl>
    <w:lvl w:ilvl="3" w:tplc="41D6FAB8" w:tentative="1">
      <w:start w:val="1"/>
      <w:numFmt w:val="decimal"/>
      <w:lvlText w:val="%4."/>
      <w:lvlJc w:val="left"/>
      <w:pPr>
        <w:ind w:left="3240" w:hanging="360"/>
      </w:pPr>
    </w:lvl>
    <w:lvl w:ilvl="4" w:tplc="26087362" w:tentative="1">
      <w:start w:val="1"/>
      <w:numFmt w:val="lowerLetter"/>
      <w:lvlText w:val="%5."/>
      <w:lvlJc w:val="left"/>
      <w:pPr>
        <w:ind w:left="3960" w:hanging="360"/>
      </w:pPr>
    </w:lvl>
    <w:lvl w:ilvl="5" w:tplc="DB841884" w:tentative="1">
      <w:start w:val="1"/>
      <w:numFmt w:val="lowerRoman"/>
      <w:lvlText w:val="%6."/>
      <w:lvlJc w:val="right"/>
      <w:pPr>
        <w:ind w:left="4680" w:hanging="180"/>
      </w:pPr>
    </w:lvl>
    <w:lvl w:ilvl="6" w:tplc="EABA72A4" w:tentative="1">
      <w:start w:val="1"/>
      <w:numFmt w:val="decimal"/>
      <w:lvlText w:val="%7."/>
      <w:lvlJc w:val="left"/>
      <w:pPr>
        <w:ind w:left="5400" w:hanging="360"/>
      </w:pPr>
    </w:lvl>
    <w:lvl w:ilvl="7" w:tplc="792E6AC2" w:tentative="1">
      <w:start w:val="1"/>
      <w:numFmt w:val="lowerLetter"/>
      <w:lvlText w:val="%8."/>
      <w:lvlJc w:val="left"/>
      <w:pPr>
        <w:ind w:left="6120" w:hanging="360"/>
      </w:pPr>
    </w:lvl>
    <w:lvl w:ilvl="8" w:tplc="F992F5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D27E68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 w16cid:durableId="1744334020">
    <w:abstractNumId w:val="45"/>
  </w:num>
  <w:num w:numId="2" w16cid:durableId="186606056">
    <w:abstractNumId w:val="36"/>
  </w:num>
  <w:num w:numId="3" w16cid:durableId="1115833649">
    <w:abstractNumId w:val="32"/>
  </w:num>
  <w:num w:numId="4" w16cid:durableId="1304962526">
    <w:abstractNumId w:val="33"/>
  </w:num>
  <w:num w:numId="5" w16cid:durableId="1976983650">
    <w:abstractNumId w:val="3"/>
  </w:num>
  <w:num w:numId="6" w16cid:durableId="1772238669">
    <w:abstractNumId w:val="1"/>
  </w:num>
  <w:num w:numId="7" w16cid:durableId="159935049">
    <w:abstractNumId w:val="44"/>
  </w:num>
  <w:num w:numId="8" w16cid:durableId="726950667">
    <w:abstractNumId w:val="17"/>
  </w:num>
  <w:num w:numId="9" w16cid:durableId="2057272064">
    <w:abstractNumId w:val="47"/>
  </w:num>
  <w:num w:numId="10" w16cid:durableId="429467024">
    <w:abstractNumId w:val="26"/>
  </w:num>
  <w:num w:numId="11" w16cid:durableId="750738511">
    <w:abstractNumId w:val="38"/>
  </w:num>
  <w:num w:numId="12" w16cid:durableId="1661039587">
    <w:abstractNumId w:val="15"/>
  </w:num>
  <w:num w:numId="13" w16cid:durableId="1891846289">
    <w:abstractNumId w:val="25"/>
  </w:num>
  <w:num w:numId="14" w16cid:durableId="1864778294">
    <w:abstractNumId w:val="34"/>
  </w:num>
  <w:num w:numId="15" w16cid:durableId="242029567">
    <w:abstractNumId w:val="22"/>
  </w:num>
  <w:num w:numId="16" w16cid:durableId="733234944">
    <w:abstractNumId w:val="5"/>
  </w:num>
  <w:num w:numId="17" w16cid:durableId="524827309">
    <w:abstractNumId w:val="11"/>
  </w:num>
  <w:num w:numId="18" w16cid:durableId="1655177998">
    <w:abstractNumId w:val="39"/>
  </w:num>
  <w:num w:numId="19" w16cid:durableId="1807316532">
    <w:abstractNumId w:val="41"/>
  </w:num>
  <w:num w:numId="20" w16cid:durableId="1108084275">
    <w:abstractNumId w:val="14"/>
  </w:num>
  <w:num w:numId="21" w16cid:durableId="1976904600">
    <w:abstractNumId w:val="8"/>
  </w:num>
  <w:num w:numId="22" w16cid:durableId="759790005">
    <w:abstractNumId w:val="30"/>
  </w:num>
  <w:num w:numId="23" w16cid:durableId="148450357">
    <w:abstractNumId w:val="19"/>
  </w:num>
  <w:num w:numId="24" w16cid:durableId="135417836">
    <w:abstractNumId w:val="2"/>
  </w:num>
  <w:num w:numId="25" w16cid:durableId="783966002">
    <w:abstractNumId w:val="21"/>
  </w:num>
  <w:num w:numId="26" w16cid:durableId="23791615">
    <w:abstractNumId w:val="35"/>
  </w:num>
  <w:num w:numId="27" w16cid:durableId="1682273111">
    <w:abstractNumId w:val="43"/>
  </w:num>
  <w:num w:numId="28" w16cid:durableId="831408349">
    <w:abstractNumId w:val="23"/>
  </w:num>
  <w:num w:numId="29" w16cid:durableId="19474376">
    <w:abstractNumId w:val="42"/>
  </w:num>
  <w:num w:numId="30" w16cid:durableId="1505239635">
    <w:abstractNumId w:val="16"/>
  </w:num>
  <w:num w:numId="31" w16cid:durableId="1575309733">
    <w:abstractNumId w:val="10"/>
  </w:num>
  <w:num w:numId="32" w16cid:durableId="1933125171">
    <w:abstractNumId w:val="7"/>
  </w:num>
  <w:num w:numId="33" w16cid:durableId="1856921711">
    <w:abstractNumId w:val="40"/>
  </w:num>
  <w:num w:numId="34" w16cid:durableId="907962375">
    <w:abstractNumId w:val="4"/>
  </w:num>
  <w:num w:numId="35" w16cid:durableId="1798329641">
    <w:abstractNumId w:val="18"/>
  </w:num>
  <w:num w:numId="36" w16cid:durableId="1502429320">
    <w:abstractNumId w:val="37"/>
  </w:num>
  <w:num w:numId="37" w16cid:durableId="1916888757">
    <w:abstractNumId w:val="29"/>
  </w:num>
  <w:num w:numId="38" w16cid:durableId="2008745667">
    <w:abstractNumId w:val="24"/>
  </w:num>
  <w:num w:numId="39" w16cid:durableId="557471237">
    <w:abstractNumId w:val="28"/>
  </w:num>
  <w:num w:numId="40" w16cid:durableId="415782893">
    <w:abstractNumId w:val="20"/>
  </w:num>
  <w:num w:numId="41" w16cid:durableId="599679721">
    <w:abstractNumId w:val="46"/>
  </w:num>
  <w:num w:numId="42" w16cid:durableId="939990605">
    <w:abstractNumId w:val="31"/>
  </w:num>
  <w:num w:numId="43" w16cid:durableId="312371089">
    <w:abstractNumId w:val="0"/>
  </w:num>
  <w:num w:numId="44" w16cid:durableId="922687248">
    <w:abstractNumId w:val="12"/>
  </w:num>
  <w:num w:numId="45" w16cid:durableId="1092580705">
    <w:abstractNumId w:val="6"/>
  </w:num>
  <w:num w:numId="46" w16cid:durableId="2114353678">
    <w:abstractNumId w:val="13"/>
  </w:num>
  <w:num w:numId="47" w16cid:durableId="299726521">
    <w:abstractNumId w:val="27"/>
  </w:num>
  <w:num w:numId="48" w16cid:durableId="1748961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C5"/>
    <w:rsid w:val="000154C7"/>
    <w:rsid w:val="000270E2"/>
    <w:rsid w:val="0003060F"/>
    <w:rsid w:val="00040C4C"/>
    <w:rsid w:val="00046671"/>
    <w:rsid w:val="00046E19"/>
    <w:rsid w:val="0005562E"/>
    <w:rsid w:val="0005706B"/>
    <w:rsid w:val="0005718C"/>
    <w:rsid w:val="0006204E"/>
    <w:rsid w:val="00073288"/>
    <w:rsid w:val="00073368"/>
    <w:rsid w:val="000759B7"/>
    <w:rsid w:val="00080937"/>
    <w:rsid w:val="00080FFE"/>
    <w:rsid w:val="000A0C9D"/>
    <w:rsid w:val="000A3B51"/>
    <w:rsid w:val="000A4DBD"/>
    <w:rsid w:val="000B37D7"/>
    <w:rsid w:val="000B5823"/>
    <w:rsid w:val="000C062A"/>
    <w:rsid w:val="000C534E"/>
    <w:rsid w:val="000C6EE3"/>
    <w:rsid w:val="000E5193"/>
    <w:rsid w:val="000F339E"/>
    <w:rsid w:val="00104373"/>
    <w:rsid w:val="001078A8"/>
    <w:rsid w:val="00123674"/>
    <w:rsid w:val="001246AD"/>
    <w:rsid w:val="0013376F"/>
    <w:rsid w:val="00133C84"/>
    <w:rsid w:val="001472F8"/>
    <w:rsid w:val="0015000D"/>
    <w:rsid w:val="00156DE5"/>
    <w:rsid w:val="001579B9"/>
    <w:rsid w:val="00160078"/>
    <w:rsid w:val="00162351"/>
    <w:rsid w:val="00174792"/>
    <w:rsid w:val="00185118"/>
    <w:rsid w:val="00195F27"/>
    <w:rsid w:val="001A0462"/>
    <w:rsid w:val="001A4888"/>
    <w:rsid w:val="001C16EE"/>
    <w:rsid w:val="001C792B"/>
    <w:rsid w:val="001D3E26"/>
    <w:rsid w:val="001F0B02"/>
    <w:rsid w:val="001F232B"/>
    <w:rsid w:val="00201D67"/>
    <w:rsid w:val="00234C98"/>
    <w:rsid w:val="00245C3E"/>
    <w:rsid w:val="002472C8"/>
    <w:rsid w:val="00255AAC"/>
    <w:rsid w:val="00261630"/>
    <w:rsid w:val="00282A49"/>
    <w:rsid w:val="00286904"/>
    <w:rsid w:val="0029630D"/>
    <w:rsid w:val="002A55E1"/>
    <w:rsid w:val="002B718E"/>
    <w:rsid w:val="002C1E70"/>
    <w:rsid w:val="002C21CC"/>
    <w:rsid w:val="002C469B"/>
    <w:rsid w:val="002E0345"/>
    <w:rsid w:val="002E1796"/>
    <w:rsid w:val="002E59C7"/>
    <w:rsid w:val="002E6FD7"/>
    <w:rsid w:val="002F2AC6"/>
    <w:rsid w:val="002F3714"/>
    <w:rsid w:val="00302290"/>
    <w:rsid w:val="003023DE"/>
    <w:rsid w:val="003200EE"/>
    <w:rsid w:val="003278A6"/>
    <w:rsid w:val="003301A9"/>
    <w:rsid w:val="00347670"/>
    <w:rsid w:val="00351621"/>
    <w:rsid w:val="00371632"/>
    <w:rsid w:val="003835A2"/>
    <w:rsid w:val="00391BC1"/>
    <w:rsid w:val="00392230"/>
    <w:rsid w:val="0039261E"/>
    <w:rsid w:val="003947C2"/>
    <w:rsid w:val="00396CE2"/>
    <w:rsid w:val="003C041F"/>
    <w:rsid w:val="003C3555"/>
    <w:rsid w:val="003C7A22"/>
    <w:rsid w:val="00407DAC"/>
    <w:rsid w:val="00410068"/>
    <w:rsid w:val="004340A0"/>
    <w:rsid w:val="004372FA"/>
    <w:rsid w:val="00441A8D"/>
    <w:rsid w:val="00454536"/>
    <w:rsid w:val="004667C1"/>
    <w:rsid w:val="00467B33"/>
    <w:rsid w:val="00481808"/>
    <w:rsid w:val="0048312C"/>
    <w:rsid w:val="00492923"/>
    <w:rsid w:val="00494868"/>
    <w:rsid w:val="00495992"/>
    <w:rsid w:val="004C6949"/>
    <w:rsid w:val="004E0A68"/>
    <w:rsid w:val="004E0B21"/>
    <w:rsid w:val="004F3E67"/>
    <w:rsid w:val="00501C23"/>
    <w:rsid w:val="00504BEF"/>
    <w:rsid w:val="00510B3E"/>
    <w:rsid w:val="00513E9A"/>
    <w:rsid w:val="005201D1"/>
    <w:rsid w:val="005252FB"/>
    <w:rsid w:val="005339C1"/>
    <w:rsid w:val="00537DA2"/>
    <w:rsid w:val="00540942"/>
    <w:rsid w:val="0056083B"/>
    <w:rsid w:val="005627A3"/>
    <w:rsid w:val="00563CC1"/>
    <w:rsid w:val="005756FB"/>
    <w:rsid w:val="00582388"/>
    <w:rsid w:val="00583AAE"/>
    <w:rsid w:val="00594DCA"/>
    <w:rsid w:val="005A6832"/>
    <w:rsid w:val="005D234A"/>
    <w:rsid w:val="005D2A1F"/>
    <w:rsid w:val="005D556F"/>
    <w:rsid w:val="005E4C99"/>
    <w:rsid w:val="005F14E5"/>
    <w:rsid w:val="005F306D"/>
    <w:rsid w:val="006126F0"/>
    <w:rsid w:val="00621B41"/>
    <w:rsid w:val="006307B8"/>
    <w:rsid w:val="00636CAB"/>
    <w:rsid w:val="006509FA"/>
    <w:rsid w:val="006516C6"/>
    <w:rsid w:val="006521C9"/>
    <w:rsid w:val="006642BE"/>
    <w:rsid w:val="006766F9"/>
    <w:rsid w:val="00683F88"/>
    <w:rsid w:val="00694424"/>
    <w:rsid w:val="0069665C"/>
    <w:rsid w:val="006B215C"/>
    <w:rsid w:val="006B4CF5"/>
    <w:rsid w:val="006C032D"/>
    <w:rsid w:val="006D0506"/>
    <w:rsid w:val="006D2E03"/>
    <w:rsid w:val="006E14EC"/>
    <w:rsid w:val="006E35CE"/>
    <w:rsid w:val="006F2AE4"/>
    <w:rsid w:val="006F6E3A"/>
    <w:rsid w:val="00736797"/>
    <w:rsid w:val="007432BA"/>
    <w:rsid w:val="0075230B"/>
    <w:rsid w:val="00772DC9"/>
    <w:rsid w:val="0077346D"/>
    <w:rsid w:val="00785842"/>
    <w:rsid w:val="00795E4B"/>
    <w:rsid w:val="007974EB"/>
    <w:rsid w:val="007A7960"/>
    <w:rsid w:val="007B6095"/>
    <w:rsid w:val="007B7F45"/>
    <w:rsid w:val="007E02C5"/>
    <w:rsid w:val="007E17B5"/>
    <w:rsid w:val="007E2FCB"/>
    <w:rsid w:val="007E57F2"/>
    <w:rsid w:val="007E6F4F"/>
    <w:rsid w:val="007F47BE"/>
    <w:rsid w:val="008022C6"/>
    <w:rsid w:val="00804616"/>
    <w:rsid w:val="008070EA"/>
    <w:rsid w:val="00820082"/>
    <w:rsid w:val="00830132"/>
    <w:rsid w:val="008367E2"/>
    <w:rsid w:val="0084013D"/>
    <w:rsid w:val="00847BB8"/>
    <w:rsid w:val="00852113"/>
    <w:rsid w:val="00856985"/>
    <w:rsid w:val="0086151F"/>
    <w:rsid w:val="0086560C"/>
    <w:rsid w:val="00865BB9"/>
    <w:rsid w:val="0087259C"/>
    <w:rsid w:val="0088432D"/>
    <w:rsid w:val="008907AF"/>
    <w:rsid w:val="00890B33"/>
    <w:rsid w:val="00892CE7"/>
    <w:rsid w:val="0089347E"/>
    <w:rsid w:val="00895AA9"/>
    <w:rsid w:val="008C441F"/>
    <w:rsid w:val="008D0502"/>
    <w:rsid w:val="008D281E"/>
    <w:rsid w:val="008D5666"/>
    <w:rsid w:val="008E1262"/>
    <w:rsid w:val="008E1A6F"/>
    <w:rsid w:val="008E4705"/>
    <w:rsid w:val="008E7015"/>
    <w:rsid w:val="008F0599"/>
    <w:rsid w:val="00922FD4"/>
    <w:rsid w:val="00925059"/>
    <w:rsid w:val="00933932"/>
    <w:rsid w:val="00944486"/>
    <w:rsid w:val="00950672"/>
    <w:rsid w:val="00960879"/>
    <w:rsid w:val="00964312"/>
    <w:rsid w:val="009809A2"/>
    <w:rsid w:val="00986379"/>
    <w:rsid w:val="009A7CC6"/>
    <w:rsid w:val="009B2F4F"/>
    <w:rsid w:val="009D2482"/>
    <w:rsid w:val="00A0410D"/>
    <w:rsid w:val="00A0630E"/>
    <w:rsid w:val="00A06847"/>
    <w:rsid w:val="00A105C3"/>
    <w:rsid w:val="00A22E17"/>
    <w:rsid w:val="00A23299"/>
    <w:rsid w:val="00A502E9"/>
    <w:rsid w:val="00A62975"/>
    <w:rsid w:val="00A66C6C"/>
    <w:rsid w:val="00A67294"/>
    <w:rsid w:val="00A81E96"/>
    <w:rsid w:val="00A83CC4"/>
    <w:rsid w:val="00A87232"/>
    <w:rsid w:val="00A95618"/>
    <w:rsid w:val="00AA3AF8"/>
    <w:rsid w:val="00AB1DB5"/>
    <w:rsid w:val="00AB2697"/>
    <w:rsid w:val="00AB75E2"/>
    <w:rsid w:val="00AC70F4"/>
    <w:rsid w:val="00AC79E5"/>
    <w:rsid w:val="00AD0097"/>
    <w:rsid w:val="00AE18D2"/>
    <w:rsid w:val="00AE38BD"/>
    <w:rsid w:val="00B07F0E"/>
    <w:rsid w:val="00B21C99"/>
    <w:rsid w:val="00B244C0"/>
    <w:rsid w:val="00B34C7A"/>
    <w:rsid w:val="00B479F2"/>
    <w:rsid w:val="00B523F0"/>
    <w:rsid w:val="00B72841"/>
    <w:rsid w:val="00B73515"/>
    <w:rsid w:val="00B85112"/>
    <w:rsid w:val="00B877C7"/>
    <w:rsid w:val="00B96536"/>
    <w:rsid w:val="00BA159A"/>
    <w:rsid w:val="00BA281F"/>
    <w:rsid w:val="00BA7A8B"/>
    <w:rsid w:val="00BA7C54"/>
    <w:rsid w:val="00BC0016"/>
    <w:rsid w:val="00BC1930"/>
    <w:rsid w:val="00BC6451"/>
    <w:rsid w:val="00BE555C"/>
    <w:rsid w:val="00BF1D6E"/>
    <w:rsid w:val="00BF3107"/>
    <w:rsid w:val="00BF4AD9"/>
    <w:rsid w:val="00BF50B5"/>
    <w:rsid w:val="00C0776B"/>
    <w:rsid w:val="00C12157"/>
    <w:rsid w:val="00C12B84"/>
    <w:rsid w:val="00C15D0C"/>
    <w:rsid w:val="00C30D45"/>
    <w:rsid w:val="00C35A54"/>
    <w:rsid w:val="00C67601"/>
    <w:rsid w:val="00C71DCA"/>
    <w:rsid w:val="00C76E02"/>
    <w:rsid w:val="00C8166F"/>
    <w:rsid w:val="00C816AD"/>
    <w:rsid w:val="00C93442"/>
    <w:rsid w:val="00C9444D"/>
    <w:rsid w:val="00CA19D4"/>
    <w:rsid w:val="00CB5463"/>
    <w:rsid w:val="00CE3CAC"/>
    <w:rsid w:val="00CE6008"/>
    <w:rsid w:val="00D05C8E"/>
    <w:rsid w:val="00D1156A"/>
    <w:rsid w:val="00D11C81"/>
    <w:rsid w:val="00D16DFB"/>
    <w:rsid w:val="00D21C51"/>
    <w:rsid w:val="00D418CE"/>
    <w:rsid w:val="00D4661C"/>
    <w:rsid w:val="00D5595A"/>
    <w:rsid w:val="00D81373"/>
    <w:rsid w:val="00DC15C9"/>
    <w:rsid w:val="00DC4602"/>
    <w:rsid w:val="00DF4D20"/>
    <w:rsid w:val="00DF52C8"/>
    <w:rsid w:val="00E20E05"/>
    <w:rsid w:val="00E24E73"/>
    <w:rsid w:val="00E255BB"/>
    <w:rsid w:val="00E36AD1"/>
    <w:rsid w:val="00E436B0"/>
    <w:rsid w:val="00E540A8"/>
    <w:rsid w:val="00E5520B"/>
    <w:rsid w:val="00E6084D"/>
    <w:rsid w:val="00E66025"/>
    <w:rsid w:val="00E6770A"/>
    <w:rsid w:val="00EA6986"/>
    <w:rsid w:val="00EB0E23"/>
    <w:rsid w:val="00EB6B78"/>
    <w:rsid w:val="00EB7853"/>
    <w:rsid w:val="00ED3BE4"/>
    <w:rsid w:val="00EE1660"/>
    <w:rsid w:val="00EE372F"/>
    <w:rsid w:val="00EE4981"/>
    <w:rsid w:val="00F064BB"/>
    <w:rsid w:val="00F1239E"/>
    <w:rsid w:val="00F13A98"/>
    <w:rsid w:val="00F3523F"/>
    <w:rsid w:val="00F35328"/>
    <w:rsid w:val="00F35898"/>
    <w:rsid w:val="00F432A9"/>
    <w:rsid w:val="00F72252"/>
    <w:rsid w:val="00F76083"/>
    <w:rsid w:val="00F76EB4"/>
    <w:rsid w:val="00F7704F"/>
    <w:rsid w:val="00FB3CFE"/>
    <w:rsid w:val="00FC629A"/>
    <w:rsid w:val="00FC6BAC"/>
    <w:rsid w:val="00FD271A"/>
    <w:rsid w:val="00FD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92F15"/>
  <w15:chartTrackingRefBased/>
  <w15:docId w15:val="{D201D604-00F6-1345-9579-EFE173B9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C15C9"/>
    <w:rPr>
      <w:rFonts w:ascii="Arial" w:hAnsi="Arial"/>
      <w:lang w:val="sv-S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346D"/>
    <w:pPr>
      <w:keepNext/>
      <w:keepLines/>
      <w:spacing w:after="40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1621"/>
    <w:pPr>
      <w:keepNext/>
      <w:keepLines/>
      <w:spacing w:before="400" w:after="200"/>
      <w:outlineLvl w:val="1"/>
    </w:pPr>
    <w:rPr>
      <w:rFonts w:eastAsiaTheme="majorEastAsia" w:cstheme="majorBidi"/>
      <w:b/>
      <w:color w:val="000000" w:themeColor="text1"/>
      <w:sz w:val="28"/>
      <w:szCs w:val="26"/>
      <w:lang w:val="sv-F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5C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aliases w:val="Heading 4 Purple"/>
    <w:basedOn w:val="Normal"/>
    <w:next w:val="Normal"/>
    <w:link w:val="Heading4Char"/>
    <w:uiPriority w:val="9"/>
    <w:unhideWhenUsed/>
    <w:qFormat/>
    <w:rsid w:val="002E1796"/>
    <w:pPr>
      <w:keepNext/>
      <w:keepLines/>
      <w:spacing w:before="40"/>
      <w:outlineLvl w:val="3"/>
    </w:pPr>
    <w:rPr>
      <w:rFonts w:eastAsiaTheme="majorEastAsia" w:cstheme="majorBidi"/>
      <w:b/>
      <w:iCs/>
      <w:color w:val="7030A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5C9"/>
    <w:rPr>
      <w:lang w:val="sv-SE"/>
    </w:rPr>
  </w:style>
  <w:style w:type="paragraph" w:styleId="Footer">
    <w:name w:val="footer"/>
    <w:basedOn w:val="Normal"/>
    <w:link w:val="FooterChar"/>
    <w:uiPriority w:val="99"/>
    <w:unhideWhenUsed/>
    <w:rsid w:val="00DC15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5C9"/>
    <w:rPr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351621"/>
    <w:rPr>
      <w:rFonts w:ascii="Arial" w:eastAsiaTheme="majorEastAsia" w:hAnsi="Arial" w:cstheme="majorBidi"/>
      <w:b/>
      <w:color w:val="000000" w:themeColor="text1"/>
      <w:sz w:val="28"/>
      <w:szCs w:val="26"/>
      <w:lang w:val="sv-FI"/>
    </w:rPr>
  </w:style>
  <w:style w:type="character" w:customStyle="1" w:styleId="Heading3Char">
    <w:name w:val="Heading 3 Char"/>
    <w:basedOn w:val="DefaultParagraphFont"/>
    <w:link w:val="Heading3"/>
    <w:uiPriority w:val="9"/>
    <w:rsid w:val="00DC15C9"/>
    <w:rPr>
      <w:rFonts w:ascii="Arial" w:eastAsiaTheme="majorEastAsia" w:hAnsi="Arial" w:cstheme="majorBidi"/>
      <w:b/>
      <w:color w:val="000000" w:themeColor="text1"/>
      <w:lang w:val="sv-SE"/>
    </w:rPr>
  </w:style>
  <w:style w:type="character" w:customStyle="1" w:styleId="Heading1Char">
    <w:name w:val="Heading 1 Char"/>
    <w:basedOn w:val="DefaultParagraphFont"/>
    <w:link w:val="Heading1"/>
    <w:uiPriority w:val="9"/>
    <w:rsid w:val="0077346D"/>
    <w:rPr>
      <w:rFonts w:ascii="Arial" w:eastAsiaTheme="majorEastAsia" w:hAnsi="Arial" w:cstheme="majorBidi"/>
      <w:b/>
      <w:color w:val="000000" w:themeColor="text1"/>
      <w:sz w:val="32"/>
      <w:szCs w:val="32"/>
      <w:lang w:val="sv-SE"/>
    </w:rPr>
  </w:style>
  <w:style w:type="character" w:customStyle="1" w:styleId="Heading4Char">
    <w:name w:val="Heading 4 Char"/>
    <w:aliases w:val="Heading 4 Purple Char"/>
    <w:basedOn w:val="DefaultParagraphFont"/>
    <w:link w:val="Heading4"/>
    <w:uiPriority w:val="9"/>
    <w:rsid w:val="002E1796"/>
    <w:rPr>
      <w:rFonts w:ascii="Arial" w:eastAsiaTheme="majorEastAsia" w:hAnsi="Arial" w:cstheme="majorBidi"/>
      <w:b/>
      <w:iCs/>
      <w:color w:val="7030A0"/>
      <w:sz w:val="20"/>
      <w:lang w:val="sv-SE"/>
    </w:rPr>
  </w:style>
  <w:style w:type="character" w:styleId="PageNumber">
    <w:name w:val="page number"/>
    <w:basedOn w:val="DefaultParagraphFont"/>
    <w:uiPriority w:val="99"/>
    <w:semiHidden/>
    <w:unhideWhenUsed/>
    <w:rsid w:val="002E1796"/>
  </w:style>
  <w:style w:type="paragraph" w:styleId="Title">
    <w:name w:val="Title"/>
    <w:basedOn w:val="Normal"/>
    <w:next w:val="Normal"/>
    <w:link w:val="TitleChar"/>
    <w:uiPriority w:val="10"/>
    <w:qFormat/>
    <w:rsid w:val="00F432A9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2A9"/>
    <w:rPr>
      <w:rFonts w:ascii="Arial" w:eastAsiaTheme="majorEastAsia" w:hAnsi="Arial" w:cstheme="majorBidi"/>
      <w:b/>
      <w:color w:val="000000" w:themeColor="text1"/>
      <w:spacing w:val="-10"/>
      <w:kern w:val="28"/>
      <w:sz w:val="32"/>
      <w:szCs w:val="56"/>
      <w:lang w:val="sv-SE"/>
    </w:rPr>
  </w:style>
  <w:style w:type="character" w:styleId="Hyperlink">
    <w:name w:val="Hyperlink"/>
    <w:basedOn w:val="DefaultParagraphFont"/>
    <w:uiPriority w:val="99"/>
    <w:unhideWhenUsed/>
    <w:rsid w:val="003716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63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rsid w:val="003716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71632"/>
    <w:rPr>
      <w:rFonts w:ascii="Arial" w:eastAsiaTheme="minorEastAsia" w:hAnsi="Arial"/>
      <w:color w:val="5A5A5A" w:themeColor="text1" w:themeTint="A5"/>
      <w:spacing w:val="15"/>
      <w:sz w:val="22"/>
      <w:szCs w:val="22"/>
      <w:lang w:val="sv-SE"/>
    </w:rPr>
  </w:style>
  <w:style w:type="character" w:styleId="SubtleEmphasis">
    <w:name w:val="Subtle Emphasis"/>
    <w:basedOn w:val="DefaultParagraphFont"/>
    <w:uiPriority w:val="19"/>
    <w:rsid w:val="00371632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950672"/>
    <w:pPr>
      <w:ind w:left="720"/>
      <w:contextualSpacing/>
    </w:pPr>
  </w:style>
  <w:style w:type="paragraph" w:customStyle="1" w:styleId="Default">
    <w:name w:val="Default"/>
    <w:rsid w:val="0015000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Normal0">
    <w:name w:val="[Normal]"/>
    <w:rsid w:val="007E02C5"/>
    <w:rPr>
      <w:rFonts w:ascii="Arial" w:eastAsia="Arial" w:hAnsi="Arial" w:cs="Times New Roman"/>
      <w:noProof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7E02C5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0C6EE3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B37D7"/>
    <w:rPr>
      <w:sz w:val="22"/>
      <w:szCs w:val="22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884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gmach\Downloads\arcada_protok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86774-cbda-44d3-84f5-a391aaf4c4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CB1C5FF4C3A4AB5325549A3133A43" ma:contentTypeVersion="12" ma:contentTypeDescription="Create a new document." ma:contentTypeScope="" ma:versionID="034579a2bf47b4efe454ece8594dc666">
  <xsd:schema xmlns:xsd="http://www.w3.org/2001/XMLSchema" xmlns:xs="http://www.w3.org/2001/XMLSchema" xmlns:p="http://schemas.microsoft.com/office/2006/metadata/properties" xmlns:ns3="a4586774-cbda-44d3-84f5-a391aaf4c484" xmlns:ns4="ea017fe3-900b-41e4-9bfc-26feccca1c95" targetNamespace="http://schemas.microsoft.com/office/2006/metadata/properties" ma:root="true" ma:fieldsID="5e6a799ccdda4432388bb0dfd572a283" ns3:_="" ns4:_="">
    <xsd:import namespace="a4586774-cbda-44d3-84f5-a391aaf4c484"/>
    <xsd:import namespace="ea017fe3-900b-41e4-9bfc-26feccca1c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6774-cbda-44d3-84f5-a391aaf4c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17fe3-900b-41e4-9bfc-26feccca1c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34FC9-EFA3-4F3E-BA0D-47A471122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A150E-54C3-47CD-8B45-623A807EFB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AF16E9-41FE-4E0F-B829-EA670459337F}">
  <ds:schemaRefs>
    <ds:schemaRef ds:uri="http://schemas.microsoft.com/office/2006/metadata/properties"/>
    <ds:schemaRef ds:uri="http://schemas.microsoft.com/office/infopath/2007/PartnerControls"/>
    <ds:schemaRef ds:uri="a4586774-cbda-44d3-84f5-a391aaf4c484"/>
  </ds:schemaRefs>
</ds:datastoreItem>
</file>

<file path=customXml/itemProps4.xml><?xml version="1.0" encoding="utf-8"?>
<ds:datastoreItem xmlns:ds="http://schemas.openxmlformats.org/officeDocument/2006/customXml" ds:itemID="{5BE9F3F2-6FE1-4F58-9514-B0C8430B0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86774-cbda-44d3-84f5-a391aaf4c484"/>
    <ds:schemaRef ds:uri="ea017fe3-900b-41e4-9bfc-26feccca1c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6080f64-b23d-4f93-8c43-e65f2588b9c3}" enabled="0" method="" siteId="{86080f64-b23d-4f93-8c43-e65f2588b9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arcada_protokoll</Template>
  <TotalTime>17</TotalTime>
  <Pages>2</Pages>
  <Words>296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Anna Härmä</cp:lastModifiedBy>
  <cp:revision>3</cp:revision>
  <dcterms:created xsi:type="dcterms:W3CDTF">2025-12-19T08:07:00Z</dcterms:created>
  <dcterms:modified xsi:type="dcterms:W3CDTF">2025-12-19T08:16:00Z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0x010100341CB1C5FF4C3A4AB5325549A3133A43</vt:lpwstr>
  </property>
</Properties>
</file>